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outlineLvl w:val="9"/>
        <w:rPr>
          <w:rFonts w:hint="eastAsia" w:eastAsia="方正小标宋_GBK"/>
          <w:b w:val="0"/>
          <w:bCs w:val="0"/>
          <w:color w:val="auto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eastAsia="方正小标宋_GBK"/>
          <w:b w:val="0"/>
          <w:bCs w:val="0"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jc w:val="center"/>
        <w:textAlignment w:val="auto"/>
        <w:rPr>
          <w:rFonts w:eastAsia="方正小标宋_GBK"/>
          <w:b w:val="0"/>
          <w:bCs w:val="0"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jc w:val="center"/>
        <w:textAlignment w:val="auto"/>
        <w:rPr>
          <w:rFonts w:eastAsia="方正小标宋_GBK"/>
          <w:b w:val="0"/>
          <w:bCs w:val="0"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eastAsia="方正小标宋_GBK"/>
          <w:b w:val="0"/>
          <w:bCs w:val="0"/>
          <w:color w:val="auto"/>
          <w:sz w:val="36"/>
          <w:szCs w:val="36"/>
        </w:rPr>
      </w:pPr>
    </w:p>
    <w:p>
      <w:pPr>
        <w:pStyle w:val="4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0" w:leftChars="0" w:right="0" w:rightChars="0" w:firstLine="0" w:firstLineChars="0"/>
        <w:jc w:val="left"/>
        <w:textAlignment w:val="auto"/>
        <w:outlineLvl w:val="9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60"/>
          <w:tab w:val="left" w:pos="2680"/>
          <w:tab w:val="center" w:pos="4422"/>
          <w:tab w:val="lef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0" w:right="0" w:rightChars="0" w:firstLine="0" w:firstLineChars="0"/>
        <w:jc w:val="center"/>
        <w:textAlignment w:val="auto"/>
        <w:outlineLvl w:val="9"/>
        <w:rPr>
          <w:rFonts w:hint="eastAsia" w:eastAsia="方正仿宋_GBK"/>
          <w:b w:val="0"/>
          <w:bCs w:val="0"/>
          <w:color w:val="auto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/>
        </w:rPr>
      </w:pPr>
    </w:p>
    <w:p>
      <w:pPr>
        <w:pStyle w:val="2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</w:p>
    <w:p>
      <w:pPr>
        <w:pStyle w:val="2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exact"/>
        <w:textAlignment w:val="auto"/>
        <w:outlineLvl w:val="9"/>
        <w:rPr>
          <w:rFonts w:hint="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60"/>
          <w:tab w:val="left" w:pos="2680"/>
          <w:tab w:val="center" w:pos="4422"/>
          <w:tab w:val="left" w:pos="8640"/>
        </w:tabs>
        <w:kinsoku/>
        <w:wordWrap/>
        <w:topLinePunct w:val="0"/>
        <w:bidi w:val="0"/>
        <w:spacing w:line="594" w:lineRule="exact"/>
        <w:ind w:left="420" w:leftChars="0"/>
        <w:jc w:val="center"/>
        <w:textAlignment w:val="auto"/>
        <w:rPr>
          <w:rFonts w:eastAsia="方正仿宋_GBK"/>
          <w:b w:val="0"/>
          <w:bCs w:val="0"/>
          <w:color w:val="auto"/>
          <w:sz w:val="32"/>
          <w:szCs w:val="32"/>
        </w:rPr>
      </w:pPr>
      <w:r>
        <w:rPr>
          <w:rFonts w:hint="eastAsia" w:eastAsia="方正仿宋_GBK"/>
          <w:b w:val="0"/>
          <w:bCs w:val="0"/>
          <w:color w:val="auto"/>
          <w:sz w:val="32"/>
          <w:szCs w:val="32"/>
        </w:rPr>
        <w:t>龙洲湾办发〔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25</w:t>
      </w:r>
      <w:r>
        <w:rPr>
          <w:rFonts w:hint="eastAsia" w:eastAsia="方正仿宋_GBK"/>
          <w:b w:val="0"/>
          <w:bCs w:val="0"/>
          <w:color w:val="auto"/>
          <w:sz w:val="32"/>
          <w:szCs w:val="32"/>
        </w:rPr>
        <w:t>〕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30</w:t>
      </w:r>
      <w:r>
        <w:rPr>
          <w:rFonts w:hint="eastAsia" w:eastAsia="方正仿宋_GBK"/>
          <w:b w:val="0"/>
          <w:bCs w:val="0"/>
          <w:color w:val="auto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重庆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市巴南区人民政府龙洲湾街道办事处</w:t>
      </w:r>
      <w:bookmarkStart w:id="0" w:name="zsdw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i w:val="0"/>
          <w:caps w:val="0"/>
          <w:color w:val="171A1D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171A1D"/>
          <w:spacing w:val="0"/>
          <w:sz w:val="44"/>
          <w:szCs w:val="44"/>
          <w:shd w:val="clear" w:fill="FFFFFF"/>
        </w:rPr>
        <w:t>关于印发《龙洲湾街道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171A1D"/>
          <w:spacing w:val="0"/>
          <w:sz w:val="44"/>
          <w:szCs w:val="44"/>
          <w:shd w:val="clear" w:fill="FFFFFF"/>
          <w:lang w:eastAsia="zh-CN"/>
        </w:rPr>
        <w:t>“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171A1D"/>
          <w:spacing w:val="0"/>
          <w:sz w:val="44"/>
          <w:szCs w:val="44"/>
          <w:shd w:val="clear" w:fill="FFFFFF"/>
        </w:rPr>
        <w:t>两热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171A1D"/>
          <w:spacing w:val="0"/>
          <w:sz w:val="44"/>
          <w:szCs w:val="44"/>
          <w:shd w:val="clear" w:fill="FFFFFF"/>
          <w:lang w:eastAsia="zh-CN"/>
        </w:rPr>
        <w:t>”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171A1D"/>
          <w:spacing w:val="0"/>
          <w:sz w:val="44"/>
          <w:szCs w:val="44"/>
          <w:shd w:val="clear" w:fill="FFFFFF"/>
        </w:rPr>
        <w:t>疫情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eastAsia="方正小标宋_GBK"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171A1D"/>
          <w:spacing w:val="0"/>
          <w:sz w:val="44"/>
          <w:szCs w:val="44"/>
          <w:shd w:val="clear" w:fill="FFFFFF"/>
        </w:rPr>
        <w:t>应急预案》的通知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94" w:lineRule="exact"/>
        <w:ind w:left="0" w:leftChars="0" w:right="0" w:rightChars="0"/>
        <w:textAlignment w:val="auto"/>
        <w:rPr>
          <w:rFonts w:hint="eastAsia" w:ascii="方正楷体_GBK" w:hAnsi="方正楷体_GBK" w:eastAsia="方正楷体_GBK" w:cs="方正楷体_GBK"/>
          <w:b/>
          <w:sz w:val="32"/>
          <w:szCs w:val="32"/>
        </w:rPr>
      </w:pPr>
    </w:p>
    <w:p>
      <w:pPr>
        <w:pStyle w:val="3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594" w:lineRule="exact"/>
        <w:ind w:left="0" w:leftChars="0" w:right="0" w:rightChars="0" w:firstLine="0" w:firstLineChars="0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各村居，街道各岗位、街道社区卫生服务中心：</w:t>
      </w:r>
    </w:p>
    <w:p>
      <w:pPr>
        <w:pStyle w:val="3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594" w:lineRule="exact"/>
        <w:ind w:left="0" w:leftChars="0" w:right="0" w:rightChars="0" w:firstLine="640" w:firstLineChars="200"/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为科学、规范、有序应对辖区突发基孔肯雅热</w:t>
      </w:r>
      <w:bookmarkStart w:id="43" w:name="_GoBack"/>
      <w:bookmarkEnd w:id="43"/>
      <w:r>
        <w:rPr>
          <w:rFonts w:hint="eastAsia" w:ascii="方正楷体_GBK" w:hAnsi="方正楷体_GBK" w:eastAsia="方正楷体_GBK" w:cs="方正楷体_GBK"/>
          <w:sz w:val="32"/>
          <w:szCs w:val="32"/>
        </w:rPr>
        <w:t>、登革热（以下简称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“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两热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”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），根据《中华人民共和国传染病防治法》《重庆市突发公共卫生事件专项应急预案》《关于印发重庆市巴南区登革热疫情应急预案的通知》（巴南卫发〔2025〕50号），现将《龙洲湾街道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“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两热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”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疫情应急预案》印发给你们，请遵照执行。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楷体_GBK" w:hAnsi="方正楷体_GBK" w:eastAsia="方正楷体_GBK" w:cs="方正楷体_GBK"/>
          <w:color w:val="auto"/>
          <w:spacing w:val="0"/>
          <w:kern w:val="20"/>
          <w:sz w:val="32"/>
          <w:szCs w:val="32"/>
          <w:u w:val="none" w:color="auto"/>
          <w:lang w:eastAsia="zh-CN"/>
        </w:rPr>
      </w:pPr>
      <w:r>
        <w:rPr>
          <w:rFonts w:hint="eastAsia" w:ascii="方正楷体_GBK" w:hAnsi="方正楷体_GBK" w:eastAsia="方正楷体_GBK" w:cs="方正楷体_GBK"/>
          <w:color w:val="auto"/>
          <w:spacing w:val="0"/>
          <w:kern w:val="20"/>
          <w:sz w:val="32"/>
          <w:szCs w:val="32"/>
          <w:u w:val="none" w:color="auto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color w:val="auto"/>
          <w:spacing w:val="0"/>
          <w:kern w:val="20"/>
          <w:sz w:val="32"/>
          <w:szCs w:val="32"/>
          <w:u w:val="none" w:color="auto"/>
          <w:lang w:val="en-US" w:eastAsia="zh-CN"/>
        </w:rPr>
        <w:t>此页无正文</w:t>
      </w:r>
      <w:r>
        <w:rPr>
          <w:rFonts w:hint="eastAsia" w:ascii="方正楷体_GBK" w:hAnsi="方正楷体_GBK" w:eastAsia="方正楷体_GBK" w:cs="方正楷体_GBK"/>
          <w:color w:val="auto"/>
          <w:spacing w:val="0"/>
          <w:kern w:val="20"/>
          <w:sz w:val="32"/>
          <w:szCs w:val="32"/>
          <w:u w:val="none" w:color="auto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</w:p>
    <w:p>
      <w:pPr>
        <w:pStyle w:val="4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righ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重庆市巴南区人民政府龙洲湾街道办事处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napToGrid w:val="0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 xml:space="preserve">                           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2025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年</w:t>
      </w:r>
      <w:r>
        <w:rPr>
          <w:rFonts w:hint="eastAsia" w:eastAsia="方正楷体_GBK" w:cs="Times New Roman"/>
          <w:sz w:val="32"/>
          <w:szCs w:val="32"/>
          <w:lang w:val="en-US" w:eastAsia="zh-CN"/>
        </w:rPr>
        <w:t>10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月15日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baseline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bookmarkStart w:id="1" w:name="OLE_LINK2"/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此件公开发布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）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rPr>
          <w:rFonts w:hint="eastAsia"/>
          <w:lang w:val="en-US" w:eastAsia="zh-CN"/>
        </w:rPr>
        <w:sectPr>
          <w:footerReference r:id="rId4" w:type="first"/>
          <w:footerReference r:id="rId3" w:type="default"/>
          <w:pgSz w:w="11907" w:h="16840"/>
          <w:pgMar w:top="2098" w:right="1531" w:bottom="1984" w:left="1531" w:header="851" w:footer="1021" w:gutter="0"/>
          <w:pgNumType w:fmt="numberInDash" w:start="1"/>
          <w:cols w:space="720" w:num="1"/>
          <w:titlePg/>
          <w:docGrid w:linePitch="312" w:charSpace="0"/>
        </w:sectPr>
      </w:pPr>
      <w:bookmarkStart w:id="2" w:name="_Toc465986180"/>
      <w:bookmarkEnd w:id="2"/>
      <w:bookmarkStart w:id="3" w:name="_Toc465986174"/>
      <w:bookmarkEnd w:id="3"/>
      <w:bookmarkStart w:id="4" w:name="_Toc465986184"/>
      <w:bookmarkEnd w:id="4"/>
      <w:bookmarkStart w:id="5" w:name="_Toc465986171"/>
      <w:bookmarkEnd w:id="5"/>
      <w:bookmarkStart w:id="6" w:name="_Toc465934871"/>
      <w:bookmarkEnd w:id="6"/>
      <w:bookmarkStart w:id="7" w:name="_Toc465986178"/>
      <w:bookmarkEnd w:id="7"/>
      <w:bookmarkStart w:id="8" w:name="_Toc465934867"/>
      <w:bookmarkEnd w:id="8"/>
      <w:bookmarkStart w:id="9" w:name="_Toc465986183"/>
      <w:bookmarkEnd w:id="9"/>
      <w:bookmarkStart w:id="10" w:name="_Toc465986179"/>
      <w:bookmarkEnd w:id="10"/>
      <w:bookmarkStart w:id="11" w:name="_Toc465934876"/>
      <w:bookmarkEnd w:id="11"/>
      <w:bookmarkStart w:id="12" w:name="_Toc465986182"/>
      <w:bookmarkEnd w:id="12"/>
      <w:bookmarkStart w:id="13" w:name="_Toc465986185"/>
      <w:bookmarkEnd w:id="13"/>
      <w:bookmarkStart w:id="14" w:name="_Toc465986173"/>
      <w:bookmarkEnd w:id="14"/>
      <w:bookmarkStart w:id="15" w:name="_Toc465986186"/>
      <w:bookmarkEnd w:id="15"/>
      <w:bookmarkStart w:id="16" w:name="_Toc465934875"/>
      <w:bookmarkEnd w:id="16"/>
      <w:bookmarkStart w:id="17" w:name="_Toc465934872"/>
      <w:bookmarkEnd w:id="17"/>
      <w:bookmarkStart w:id="18" w:name="_Toc465934873"/>
      <w:bookmarkEnd w:id="18"/>
      <w:bookmarkStart w:id="19" w:name="_Toc465986177"/>
      <w:bookmarkEnd w:id="19"/>
      <w:bookmarkStart w:id="20" w:name="_Toc465934874"/>
      <w:bookmarkEnd w:id="20"/>
      <w:bookmarkStart w:id="21" w:name="_Toc465934881"/>
      <w:bookmarkEnd w:id="21"/>
      <w:bookmarkStart w:id="22" w:name="_Toc465934882"/>
      <w:bookmarkEnd w:id="22"/>
      <w:bookmarkStart w:id="23" w:name="_Toc465934880"/>
      <w:bookmarkEnd w:id="23"/>
      <w:bookmarkStart w:id="24" w:name="_Toc465934878"/>
      <w:bookmarkEnd w:id="24"/>
      <w:bookmarkStart w:id="25" w:name="_Toc465986175"/>
      <w:bookmarkEnd w:id="25"/>
      <w:bookmarkStart w:id="26" w:name="_Toc465934868"/>
      <w:bookmarkEnd w:id="26"/>
      <w:bookmarkStart w:id="27" w:name="_Toc465986172"/>
      <w:bookmarkEnd w:id="27"/>
      <w:bookmarkStart w:id="28" w:name="_Toc465934879"/>
      <w:bookmarkEnd w:id="28"/>
      <w:bookmarkStart w:id="29" w:name="_Toc465986181"/>
      <w:bookmarkEnd w:id="29"/>
      <w:bookmarkStart w:id="30" w:name="_Toc465986176"/>
      <w:bookmarkEnd w:id="30"/>
      <w:bookmarkStart w:id="31" w:name="_Toc465934869"/>
      <w:bookmarkEnd w:id="31"/>
      <w:bookmarkStart w:id="32" w:name="_Toc465934870"/>
      <w:bookmarkEnd w:id="32"/>
      <w:bookmarkStart w:id="33" w:name="_Toc465934877"/>
      <w:bookmarkEnd w:id="33"/>
    </w:p>
    <w:p>
      <w:pPr>
        <w:pStyle w:val="4"/>
        <w:keepNext/>
        <w:keepLines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/>
        <w:jc w:val="center"/>
        <w:textAlignment w:val="auto"/>
        <w:rPr>
          <w:rFonts w:hint="default" w:ascii="方正小标宋_GBK" w:hAnsi="微软雅黑" w:eastAsia="方正小标宋_GBK" w:cs="微软雅黑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微软雅黑" w:eastAsia="方正小标宋_GBK" w:cs="微软雅黑"/>
          <w:b w:val="0"/>
          <w:bCs w:val="0"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龙洲湾街道“两热”疫情应急预案</w:t>
      </w:r>
    </w:p>
    <w:p>
      <w:pPr>
        <w:pStyle w:val="34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42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3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594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34" w:name="_Toc310581028"/>
      <w:bookmarkStart w:id="35" w:name="_Toc304962982"/>
      <w:bookmarkStart w:id="36" w:name="_Toc339636892"/>
      <w:bookmarkStart w:id="37" w:name="_Toc310581407"/>
      <w:bookmarkStart w:id="38" w:name="_Toc304833259"/>
      <w:bookmarkStart w:id="39" w:name="_Toc310581515"/>
      <w:bookmarkStart w:id="40" w:name="_Toc470033157"/>
      <w:bookmarkStart w:id="41" w:name="_Toc304964469"/>
      <w:bookmarkStart w:id="42" w:name="_Toc304963626"/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为有效预防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、及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时控制和消除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两热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疫情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及其危害，规范各类突发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两热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疫情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的应急处理工作，保障民众生命安全，维护社会稳定和经济发展，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制定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本预案。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594" w:lineRule="exact"/>
        <w:ind w:left="0" w:leftChars="0" w:right="0" w:rightChars="0"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42"/>
          <w:rFonts w:hint="eastAsia" w:ascii="方正黑体_GBK" w:hAnsi="方正黑体_GBK" w:eastAsia="方正黑体_GBK" w:cs="方正黑体_GBK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一、</w:t>
      </w:r>
      <w:r>
        <w:rPr>
          <w:rStyle w:val="42"/>
          <w:rFonts w:hint="eastAsia" w:ascii="方正黑体_GBK" w:hAnsi="方正黑体_GBK" w:eastAsia="方正黑体_GBK" w:cs="方正黑体_GBK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适用范围</w:t>
      </w:r>
    </w:p>
    <w:p>
      <w:pPr>
        <w:pStyle w:val="3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594" w:lineRule="exact"/>
        <w:ind w:left="0" w:leftChars="0" w:right="0" w:rightChars="0" w:firstLine="640"/>
        <w:textAlignment w:val="auto"/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本预案所指突发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两热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疫情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是指突然发生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造成或者可能造成社会公众身心健康损害的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蚊媒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传染病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594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42"/>
          <w:rFonts w:hint="default" w:ascii="方正黑体_GBK" w:hAnsi="方正黑体_GBK" w:eastAsia="方正黑体_GBK" w:cs="方正黑体_GBK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二、工作原则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坚持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党的领导、部门协作、社会动员、全民参与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的传染病综合防控工作机制，按照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预防为主、依法科学、综合治理、分级分类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原则，压实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四方责任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，落实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四早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要求。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594" w:lineRule="exact"/>
        <w:ind w:left="0" w:leftChars="0" w:right="0" w:rightChars="0" w:firstLine="640" w:firstLineChars="200"/>
        <w:textAlignment w:val="auto"/>
        <w:rPr>
          <w:rStyle w:val="42"/>
          <w:rFonts w:hint="default" w:ascii="方正黑体_GBK" w:hAnsi="方正黑体_GBK" w:eastAsia="方正黑体_GBK" w:cs="方正黑体_GBK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42"/>
          <w:rFonts w:hint="default" w:ascii="方正黑体_GBK" w:hAnsi="方正黑体_GBK" w:eastAsia="方正黑体_GBK" w:cs="方正黑体_GBK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三、事件及响应分级</w:t>
      </w:r>
    </w:p>
    <w:p>
      <w:pPr>
        <w:pStyle w:val="3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根据传播速度、危害程度和影响范围等要素，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两热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疫情的事件级别由低到高划分为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未分级、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一般、较大和重大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个等级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疫情处置遵循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早、小、严、实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”“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分级负责、属地为主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的应急响应原则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初判发生较大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一般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、未分级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事件，原则上由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区级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组织应对；初判发生重大事件，原则上由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市级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组织应对。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42"/>
          <w:rFonts w:hint="default" w:ascii="方正黑体_GBK" w:hAnsi="方正黑体_GBK" w:eastAsia="方正黑体_GBK" w:cs="方正黑体_GBK"/>
          <w:b w:val="0"/>
          <w:bCs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四、组织领导</w:t>
      </w:r>
    </w:p>
    <w:p>
      <w:pPr>
        <w:pStyle w:val="3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leftChars="0" w:right="0" w:rightChars="0" w:firstLine="640"/>
        <w:textAlignment w:val="auto"/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（一）领导机构</w:t>
      </w:r>
    </w:p>
    <w:p>
      <w:pPr>
        <w:pStyle w:val="3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为加强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两热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疫情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应急处置工作的领导，成立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龙洲湾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街道突发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两热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疫情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应急处置工作领导小组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。具体安排如下：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指  挥  长：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唐家伟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街道党工委书记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638" w:leftChars="304" w:right="0" w:rightChars="0" w:firstLine="0" w:firstLineChars="0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执行指挥长：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王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鹏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街道党工委副书记、办事处主任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638" w:leftChars="304" w:right="0" w:rightChars="0" w:firstLine="0" w:firstLineChars="0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4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副指挥长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 xml:space="preserve">牟晓冬  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街道人大工委主任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2560" w:firstLineChars="800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解诗葳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街道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u w:val="none"/>
          <w:lang w:val="zh-CN" w:eastAsia="zh-CN"/>
          <w14:textFill>
            <w14:solidFill>
              <w14:schemeClr w14:val="tx1"/>
            </w14:solidFill>
          </w14:textFill>
        </w:rPr>
        <w:t>党工委副书记</w:t>
      </w:r>
    </w:p>
    <w:p>
      <w:pPr>
        <w:pStyle w:val="4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left="0" w:leftChars="0" w:right="0" w:rightChars="0" w:firstLine="2560" w:firstLineChars="8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高跃轩  街道办事处副主任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2560" w:firstLineChars="800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赵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晓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街道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政法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委员</w:t>
      </w:r>
    </w:p>
    <w:p>
      <w:pPr>
        <w:pStyle w:val="4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left="0" w:leftChars="0" w:right="0" w:rightChars="0" w:firstLine="2560" w:firstLineChars="8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王清华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街道宣传委员、统战委员</w:t>
      </w:r>
    </w:p>
    <w:p>
      <w:pPr>
        <w:pStyle w:val="4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left="0" w:leftChars="0" w:right="0" w:rightChars="0" w:firstLine="2560" w:firstLineChars="8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万劲松  街道办事处副主任</w:t>
      </w:r>
    </w:p>
    <w:p>
      <w:pPr>
        <w:pStyle w:val="4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left="0" w:leftChars="0" w:right="0" w:rightChars="0" w:firstLine="2560" w:firstLineChars="8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岳  镔  街道纪工委书记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2560" w:firstLineChars="800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u w:val="none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刘知进  街道办事处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u w:val="none"/>
          <w:lang w:val="zh-CN" w:eastAsia="zh-CN"/>
          <w14:textFill>
            <w14:solidFill>
              <w14:schemeClr w14:val="tx1"/>
            </w14:solidFill>
          </w14:textFill>
        </w:rPr>
        <w:t>副主任</w:t>
      </w:r>
    </w:p>
    <w:p>
      <w:pPr>
        <w:pStyle w:val="6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ind w:left="1277" w:leftChars="608" w:right="0" w:rightChars="0" w:firstLine="1280" w:firstLineChars="400"/>
        <w:textAlignment w:val="auto"/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u w:val="none"/>
          <w:lang w:val="zh-CN" w:eastAsia="zh-CN"/>
          <w14:textFill>
            <w14:solidFill>
              <w14:schemeClr w14:val="tx1"/>
            </w14:solidFill>
          </w14:textFill>
        </w:rPr>
        <w:t>伍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u w:val="none"/>
          <w:lang w:val="zh-CN" w:eastAsia="zh-CN"/>
          <w14:textFill>
            <w14:solidFill>
              <w14:schemeClr w14:val="tx1"/>
            </w14:solidFill>
          </w14:textFill>
        </w:rPr>
        <w:t>红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街道组织委员、人大工委副主任（兼）</w:t>
      </w:r>
    </w:p>
    <w:p>
      <w:pPr>
        <w:pStyle w:val="6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ind w:left="0" w:leftChars="0" w:right="0" w:rightChars="0" w:firstLine="2560" w:firstLineChars="800"/>
        <w:textAlignment w:val="auto"/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u w:val="none"/>
          <w:lang w:val="zh-CN" w:eastAsia="zh-CN"/>
          <w14:textFill>
            <w14:solidFill>
              <w14:schemeClr w14:val="tx1"/>
            </w14:solidFill>
          </w14:textFill>
        </w:rPr>
        <w:t>王叙程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街道人武部长、办事处副主任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成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员：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封洪波  街道平安建设岗负责人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苏俊宁  街道民生服务岗负责人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周  颖  街道纪检监察岗负责人</w:t>
      </w:r>
    </w:p>
    <w:p>
      <w:pPr>
        <w:pStyle w:val="6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ind w:left="0" w:leftChars="0" w:right="0" w:rightChars="0"/>
        <w:textAlignment w:val="auto"/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王晓利  街道综合事务岗负责人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田永君  街道宣传统战岗负责人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胡  建  街道经济发展岗负责人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杨  懿  街道产业发展岗负责人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ind w:left="0" w:leftChars="0" w:right="0" w:rightChars="0" w:firstLine="2560" w:firstLineChars="8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吕  毅  街道人民武装岗负责人</w:t>
      </w:r>
    </w:p>
    <w:p>
      <w:pPr>
        <w:pStyle w:val="6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ind w:left="0" w:leftChars="0" w:right="0" w:rightChars="0"/>
        <w:textAlignment w:val="auto"/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游  平  街道综合执法岗负责人</w:t>
      </w:r>
    </w:p>
    <w:p>
      <w:pPr>
        <w:pStyle w:val="6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ind w:left="0" w:leftChars="0" w:right="0" w:rightChars="0"/>
        <w:textAlignment w:val="auto"/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陈  一  街道社区事务岗负责人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ind w:left="3520" w:leftChars="0" w:right="0" w:rightChars="0" w:hanging="3520" w:hangingChars="11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敬  鑫  街道安全应急（消防管理）岗负责人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张邺兮  街道财政管理岗负责人</w:t>
      </w:r>
    </w:p>
    <w:p>
      <w:pPr>
        <w:pStyle w:val="6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ind w:left="0" w:leftChars="0" w:right="0" w:rightChars="0"/>
        <w:textAlignment w:val="auto"/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王  斌  街道规划建设岗负责人</w:t>
      </w:r>
    </w:p>
    <w:p>
      <w:pPr>
        <w:pStyle w:val="6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ind w:left="0" w:leftChars="0" w:right="0" w:rightChars="0"/>
        <w:textAlignment w:val="auto"/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马  丹  街道城乡环境岗负责人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蒋  睿  街道综合调度岗负责人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谭顺军  街道社会工作岗负责人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ind w:left="0" w:leftChars="0" w:right="0" w:rightChars="0" w:firstLine="2560" w:firstLineChars="8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陈根迎  龙洲湾市场监管所所长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ind w:left="0" w:leftChars="0" w:right="0" w:rightChars="0" w:firstLine="2560" w:firstLineChars="8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周  科  街道社区卫生服务中心</w:t>
      </w:r>
    </w:p>
    <w:p>
      <w:pPr>
        <w:pStyle w:val="3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594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领导小组下设办公室，办公室设在街道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民生服务岗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，办公室主任由街道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民生服务岗分管领导兼任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，副主任由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街道民生服务岗岗长兼任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，成员由街道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综合调度岗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综合事务岗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平安建设岗等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相关工作人员组成。</w:t>
      </w:r>
    </w:p>
    <w:p>
      <w:pPr>
        <w:pStyle w:val="6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两热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疫情发生地所属村居书记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全面负责组织、协调和指挥本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村居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突发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两热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疫情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应急处置工作。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leftChars="0" w:right="0" w:rightChars="0"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42"/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Style w:val="42"/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工作机构</w:t>
      </w:r>
      <w:r>
        <w:rPr>
          <w:rStyle w:val="42"/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职能职责</w:t>
      </w:r>
    </w:p>
    <w:p>
      <w:pPr>
        <w:pStyle w:val="3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rightChars="0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1.领导小组办公室职责</w:t>
      </w:r>
    </w:p>
    <w:p>
      <w:pPr>
        <w:pStyle w:val="3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（1）编制并实施街道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两热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疫情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应急预案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3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（2）检查监督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相关岗位涉及突发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两热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疫情工作方案制定情况、职能职责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落实情况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各项防控措施落实情况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3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（3）加强宣传教育，正确引导广大市民，避免不必要的恐慌；同时指导市民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做好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环境和个人卫生，提高自我防护意识，减少疫情传播机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会。</w:t>
      </w:r>
    </w:p>
    <w:p>
      <w:pPr>
        <w:pStyle w:val="3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（4）采取多种措施，大力开展环境卫生综合整治活动，落实各项预防措施，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治理蚊媒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孳生地，提升小区的公共卫生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水平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和疾病防控能力，加强对病媒生物性疾病的控制，有效降低辖区内虫害密度。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42"/>
          <w:rFonts w:hint="default" w:ascii="Times New Roman" w:hAnsi="Times New Roman" w:eastAsia="方正仿宋_GBK" w:cs="Times New Roman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</w:t>
      </w:r>
      <w:r>
        <w:rPr>
          <w:rStyle w:val="42"/>
          <w:rFonts w:hint="default" w:ascii="Times New Roman" w:hAnsi="Times New Roman" w:eastAsia="方正仿宋_GBK" w:cs="Times New Roman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.街道民生服务岗</w:t>
      </w:r>
      <w:r>
        <w:rPr>
          <w:rStyle w:val="42"/>
          <w:rFonts w:hint="default" w:ascii="Times New Roman" w:hAnsi="Times New Roman" w:eastAsia="方正仿宋_GBK" w:cs="Times New Roman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主要职责</w:t>
      </w:r>
    </w:p>
    <w:p>
      <w:pPr>
        <w:pStyle w:val="3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（1）负责预防重大疫情工作宣传、培训；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针对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社区居民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开展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健康教育工作，普及突发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两热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疫情防控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应急知识和技能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3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）信息收集：指定专人负责突发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两热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疫情信息收集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，负责组织疫情调查，摸清情况，及时报告。</w:t>
      </w:r>
    </w:p>
    <w:p>
      <w:pPr>
        <w:pStyle w:val="3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（3）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配合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区疾控中心等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专业防治机构，对辖区内发生的突发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两热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疫情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开展流行病学调查，提供相关信息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3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）措施落实：配合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街道其他岗位、区卫生健康委相关职能科室、辖区单位、街道社区卫生服务中心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，落实辖区突发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两热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疫情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的应急处置措施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做好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突发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两热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疫情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应急培训和演练。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综合事务岗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牵头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组织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联系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辖区内各有关单位、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岗位、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群众组织、社会团体，协调人员、物资、交通工具、相关设施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设备参加应急处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置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工作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594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平安建设岗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负责可疑区域、疫点、疫区等现场封锁工作；依法采取强制隔离措施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；开展重点人员排查等。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594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综合执法岗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负责交通疏导，保障疫情处置车辆人员迅速抵达疫区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594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产业发展岗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负责制定农村区域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两热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疫情应急预案。</w:t>
      </w:r>
    </w:p>
    <w:p>
      <w:pPr>
        <w:pStyle w:val="6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ind w:left="0" w:leftChars="0" w:right="0" w:right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城乡环境岗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负责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两热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疫情区域环境卫生清理、消毒；负责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收集、贮存、转运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生活垃圾和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医疗废物。</w:t>
      </w:r>
    </w:p>
    <w:p>
      <w:pPr>
        <w:pStyle w:val="6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ind w:left="0" w:leftChars="0" w:right="0" w:right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.社区事务岗负责督促物业公司做好蚊媒孳生地治理、药物及物理消杀、蚊媒防制及消杀知识宣传等工作。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ind w:left="0" w:leftChars="0" w:right="0" w:right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.PCO公司负责在突发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两热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疫情期间开展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蚊媒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侵害的范围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调查、孳生地调查、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确定实施控制范围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孳生地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治理、喷洒投放蚊媒防制药物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等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应急服务工作。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594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0.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其余岗位按职能职责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开展行业领域孳生地治理、环境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消毒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杀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灭蚊媒、舆情引导、知识宣传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等工作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3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594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.街道社区卫生中心职责</w:t>
      </w:r>
    </w:p>
    <w:p>
      <w:pPr>
        <w:pStyle w:val="3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（1）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开展病人接诊、收治和转运工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作，实行重症和普通病人分开管理，对疑似病人及时排除或确诊。</w:t>
      </w:r>
    </w:p>
    <w:p>
      <w:pPr>
        <w:pStyle w:val="3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42"/>
          <w:rFonts w:hint="default" w:ascii="Times New Roman" w:hAnsi="Times New Roman" w:eastAsia="方正仿宋_GBK" w:cs="Times New Roman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Style w:val="42"/>
          <w:rFonts w:hint="default" w:ascii="Times New Roman" w:hAnsi="Times New Roman" w:eastAsia="方正仿宋_GBK" w:cs="Times New Roman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</w:t>
      </w:r>
      <w:r>
        <w:rPr>
          <w:rStyle w:val="42"/>
          <w:rFonts w:hint="default" w:ascii="Times New Roman" w:hAnsi="Times New Roman" w:eastAsia="方正仿宋_GBK" w:cs="Times New Roman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协助疾控机构人员开展标本采集、流行病学调查工作。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做好入户排查，协助开展蚊媒密度监测等。</w:t>
      </w:r>
    </w:p>
    <w:p>
      <w:pPr>
        <w:pStyle w:val="3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42"/>
          <w:rFonts w:hint="default" w:ascii="Times New Roman" w:hAnsi="Times New Roman" w:eastAsia="方正仿宋_GBK" w:cs="Times New Roman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Style w:val="42"/>
          <w:rFonts w:hint="default" w:ascii="Times New Roman" w:hAnsi="Times New Roman" w:eastAsia="方正仿宋_GBK" w:cs="Times New Roman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3</w:t>
      </w:r>
      <w:r>
        <w:rPr>
          <w:rStyle w:val="42"/>
          <w:rFonts w:hint="default" w:ascii="Times New Roman" w:hAnsi="Times New Roman" w:eastAsia="方正仿宋_GBK" w:cs="Times New Roman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做好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医疗机构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现场控制、消毒隔离、个人防护、医疗垃圾和污水处理工作，防止院内交叉感染和污染。</w:t>
      </w:r>
    </w:p>
    <w:p>
      <w:pPr>
        <w:pStyle w:val="3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4）做好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两热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染病病例分析与总结，积累诊断治疗经验。按照现场救援、病人转运、后续治疗相结合的原则进行处置。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42"/>
          <w:rFonts w:hint="eastAsia" w:ascii="方正黑体_GBK" w:hAnsi="方正黑体_GBK" w:eastAsia="方正黑体_GBK" w:cs="方正黑体_GBK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Style w:val="42"/>
          <w:rFonts w:hint="default" w:ascii="方正黑体_GBK" w:hAnsi="方正黑体_GBK" w:eastAsia="方正黑体_GBK" w:cs="方正黑体_GBK"/>
          <w:b w:val="0"/>
          <w:bCs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、应对准备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在应对准备阶段，暂不启动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街道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两热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疫情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应急处置工作领导小组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相关岗位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依据职能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职责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开展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两热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疫情防控工作。</w:t>
      </w:r>
    </w:p>
    <w:p>
      <w:pPr>
        <w:pStyle w:val="3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监测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街道相关岗位协助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区卫生健康委按照国家、市级统一规定和要求，重点开展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两热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入户、环境和行业领域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监测。</w:t>
      </w:r>
    </w:p>
    <w:p>
      <w:pPr>
        <w:pStyle w:val="3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方正楷体_GBK" w:hAnsi="方正楷体_GBK" w:eastAsia="方正楷体_GBK" w:cs="方正楷体_GBK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评估</w:t>
      </w:r>
      <w:r>
        <w:rPr>
          <w:rFonts w:hint="eastAsia" w:ascii="方正楷体_GBK" w:hAnsi="方正楷体_GBK" w:eastAsia="方正楷体_GBK" w:cs="方正楷体_GBK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根据相关要求协助区相关部门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依法对各类风险点、危害源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开展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调查、评估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等工作。</w:t>
      </w:r>
    </w:p>
    <w:p>
      <w:pPr>
        <w:pStyle w:val="3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default" w:ascii="方正楷体_GBK" w:hAnsi="方正楷体_GBK" w:eastAsia="方正楷体_GBK" w:cs="方正楷体_GBK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报告</w:t>
      </w:r>
      <w:r>
        <w:rPr>
          <w:rFonts w:hint="eastAsia" w:ascii="方正楷体_GBK" w:hAnsi="方正楷体_GBK" w:eastAsia="方正楷体_GBK" w:cs="方正楷体_GBK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街道及辖区有关单位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及时、客观、真实报送突发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两热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疫情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信息，不得缓报、谎报、瞒报、漏报。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（四）</w:t>
      </w:r>
      <w:r>
        <w:rPr>
          <w:rFonts w:hint="default" w:ascii="方正楷体_GBK" w:hAnsi="方正楷体_GBK" w:eastAsia="方正楷体_GBK" w:cs="方正楷体_GBK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预警</w:t>
      </w:r>
      <w:r>
        <w:rPr>
          <w:rFonts w:hint="eastAsia" w:ascii="方正楷体_GBK" w:hAnsi="方正楷体_GBK" w:eastAsia="方正楷体_GBK" w:cs="方正楷体_GBK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确需发布预警，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上级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政府依照有关法律法规向社会发布预警。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核心区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警戒区末例病例发生后2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天内无新病例出现，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且核心区内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布雷图指数降低至5以下，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双层叠帐法成蚊密度不高于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0.9只/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（顶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·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小时）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由区卫生健康委组织专家分析论证后发布预警终止。</w:t>
      </w:r>
    </w:p>
    <w:p>
      <w:pPr>
        <w:pStyle w:val="3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42"/>
          <w:rFonts w:hint="eastAsia" w:ascii="方正黑体_GBK" w:hAnsi="方正黑体_GBK" w:eastAsia="方正黑体_GBK" w:cs="方正黑体_GBK"/>
          <w:b w:val="0"/>
          <w:bCs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六</w:t>
      </w:r>
      <w:r>
        <w:rPr>
          <w:rStyle w:val="42"/>
          <w:rFonts w:hint="default" w:ascii="方正黑体_GBK" w:hAnsi="方正黑体_GBK" w:eastAsia="方正黑体_GBK" w:cs="方正黑体_GBK"/>
          <w:b w:val="0"/>
          <w:bCs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、应急响应</w:t>
      </w:r>
    </w:p>
    <w:p>
      <w:pPr>
        <w:pStyle w:val="3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街道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应急响应。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根据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区突发公共卫生事件应急指挥部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发布的疫情，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迅速控制可疑的传染源、危险源，标明危险区域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封锁危险场所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。根据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两热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疫情事件分级研判决定是否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开展自救互救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疏散、撤离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、安置等应急响应调整工作。及时督促物业公司、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PCO公司、辖区单位对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两热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疫情区域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进行专业应急消杀。相关岗位按职能职责督促做好分管领域单位、区域环境卫生，及时消除蚊媒孳生地，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采取其他防止危害扩大的必要措施。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协助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区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级相关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部门开展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现场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调查和控制，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协助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医疗卫生人员积极救治病人，并加强个人防护。</w:t>
      </w:r>
    </w:p>
    <w:p>
      <w:pPr>
        <w:pStyle w:val="3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方正楷体_GBK" w:hAnsi="方正楷体_GBK" w:eastAsia="方正楷体_GBK" w:cs="方正楷体_GBK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村居应急响应。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村居负责履行属地职责，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及时掌握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突发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两热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疫情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动态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并及时报告街道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做好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两热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疫情发生地蚊媒孳生地治理、蚊媒防制、消杀知识宣传、现场警戒、入户排查、环境卫生清理（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重点清除容器、沟渠积水污水）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、督促物业环境消杀等工作；协助区疾控中心开展日常蚊媒密度调查；协助街道社区卫生服务中心开展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两热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疫情发生地蚊媒密度调查；按事件分级决定是否开展自救互救、疏散、撤离、安置等应急响应调整工作；开展药店、诊所巡查，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引导居民一旦出现相关症状，主动到医疗机构就诊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leftChars="0" w:right="0" w:rightChars="0" w:firstLine="640" w:firstLineChars="200"/>
        <w:textAlignment w:val="auto"/>
        <w:rPr>
          <w:rFonts w:hint="eastAsia" w:ascii="方正黑体_GBK" w:hAnsi="方正黑体_GBK" w:eastAsia="方正黑体_GBK" w:cs="方正黑体_GBK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Style w:val="42"/>
          <w:rFonts w:hint="eastAsia" w:ascii="方正黑体_GBK" w:hAnsi="方正黑体_GBK" w:eastAsia="方正黑体_GBK" w:cs="方正黑体_GBK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Style w:val="42"/>
          <w:rFonts w:hint="eastAsia" w:ascii="方正黑体_GBK" w:hAnsi="方正黑体_GBK" w:eastAsia="方正黑体_GBK" w:cs="方正黑体_GBK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Style w:val="42"/>
          <w:rFonts w:hint="eastAsia" w:ascii="方正黑体_GBK" w:hAnsi="方正黑体_GBK" w:eastAsia="方正黑体_GBK" w:cs="方正黑体_GBK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突发</w:t>
      </w:r>
      <w:r>
        <w:rPr>
          <w:rStyle w:val="42"/>
          <w:rFonts w:hint="eastAsia" w:ascii="方正黑体_GBK" w:hAnsi="方正黑体_GBK" w:eastAsia="方正黑体_GBK" w:cs="方正黑体_GBK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“两热”疫情</w:t>
      </w:r>
      <w:r>
        <w:rPr>
          <w:rStyle w:val="42"/>
          <w:rFonts w:hint="eastAsia" w:ascii="方正黑体_GBK" w:hAnsi="方正黑体_GBK" w:eastAsia="方正黑体_GBK" w:cs="方正黑体_GBK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应急</w:t>
      </w:r>
      <w:r>
        <w:rPr>
          <w:rStyle w:val="42"/>
          <w:rFonts w:hint="eastAsia" w:ascii="方正黑体_GBK" w:hAnsi="方正黑体_GBK" w:eastAsia="方正黑体_GBK" w:cs="方正黑体_GBK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响</w:t>
      </w:r>
      <w:r>
        <w:rPr>
          <w:rStyle w:val="42"/>
          <w:rFonts w:hint="eastAsia" w:ascii="方正黑体_GBK" w:hAnsi="方正黑体_GBK" w:eastAsia="方正黑体_GBK" w:cs="方正黑体_GBK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应</w:t>
      </w:r>
      <w:r>
        <w:rPr>
          <w:rStyle w:val="42"/>
          <w:rFonts w:hint="eastAsia" w:ascii="方正黑体_GBK" w:hAnsi="方正黑体_GBK" w:eastAsia="方正黑体_GBK" w:cs="方正黑体_GBK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调整与</w:t>
      </w:r>
      <w:r>
        <w:rPr>
          <w:rStyle w:val="42"/>
          <w:rFonts w:hint="eastAsia" w:ascii="方正黑体_GBK" w:hAnsi="方正黑体_GBK" w:eastAsia="方正黑体_GBK" w:cs="方正黑体_GBK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终止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根据事件发生、发展的趋势和控制效果，由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市、区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卫生健康委组织专家评估后提出调整应急响应级别的意见建议。调整或终止响应应按照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谁启动，谁调整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”“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谁启动，谁终止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的原则开展。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接到终止通知后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街道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领导小组宣布结束紧急状态，转入常态管理。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 w:themeColor="text1"/>
          <w:spacing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42"/>
          <w:rFonts w:hint="eastAsia" w:ascii="方正黑体_GBK" w:hAnsi="方正黑体_GBK" w:eastAsia="方正黑体_GBK" w:cs="方正黑体_GBK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Style w:val="42"/>
          <w:rFonts w:hint="default" w:ascii="方正黑体_GBK" w:hAnsi="方正黑体_GBK" w:eastAsia="方正黑体_GBK" w:cs="方正黑体_GBK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、保障措施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（一）组织保障。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在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街道突发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两热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疫情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应急处置工作领导小组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统一指挥下，各村居、各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岗位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及相关单位根据职能职责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开展工作，相互联动，形成合力，及时报告信息。组建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两热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疫情工作专班，人员为驻村居领导、岗位工作人员。街道纪检监察岗严格按照分工及履职情况进行监督、管理。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方正楷体_GBK" w:hAnsi="方正楷体_GBK" w:eastAsia="方正楷体_GBK" w:cs="方正楷体_GBK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（二）物资保障。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物资保障服务工作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由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街道综合事务岗牵头，街道民生服务岗、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街道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经济发展岗等协助，对接区级相关部门，做好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突发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两热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疫情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期间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防护用品、消杀药械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等各类防控物资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保障工作。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方正楷体_GBK" w:hAnsi="方正楷体_GBK" w:eastAsia="方正楷体_GBK" w:cs="方正楷体_GBK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（三）经费保障。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财政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管理岗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负责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统筹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17"/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3"/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17"/>
        <w:rPr>
          <w:rFonts w:hint="default" w:ascii="Times New Roman" w:hAnsi="Times New Roman" w:eastAsia="方正仿宋_GBK" w:cs="Times New Roman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/>
        <w:textAlignment w:val="auto"/>
        <w:rPr>
          <w:rFonts w:hint="eastAsia"/>
        </w:rPr>
      </w:pPr>
    </w:p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/>
        <w:textAlignment w:val="auto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0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auto" w:sz="4" w:space="1"/>
          <w:bottom w:val="single" w:color="auto" w:sz="4" w:space="1"/>
        </w:pBdr>
        <w:tabs>
          <w:tab w:val="left" w:pos="92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272" w:firstLineChars="100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eastAsia="方正仿宋_GBK"/>
          <w:b w:val="0"/>
          <w:bCs/>
          <w:color w:val="auto"/>
          <w:spacing w:val="-4"/>
          <w:sz w:val="28"/>
          <w:szCs w:val="28"/>
        </w:rPr>
        <w:t>重庆市巴南区龙洲湾街道</w:t>
      </w:r>
      <w:r>
        <w:rPr>
          <w:rFonts w:hint="eastAsia" w:eastAsia="方正仿宋_GBK"/>
          <w:b w:val="0"/>
          <w:bCs/>
          <w:color w:val="auto"/>
          <w:spacing w:val="-4"/>
          <w:sz w:val="28"/>
          <w:szCs w:val="28"/>
          <w:lang w:val="en-US" w:eastAsia="zh-CN"/>
        </w:rPr>
        <w:t>基层治理综合指挥室</w:t>
      </w:r>
      <w:r>
        <w:rPr>
          <w:rFonts w:hint="eastAsia" w:eastAsia="方正仿宋_GBK"/>
          <w:b w:val="0"/>
          <w:bCs w:val="0"/>
          <w:color w:val="auto"/>
          <w:spacing w:val="-4"/>
          <w:sz w:val="28"/>
          <w:szCs w:val="28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-4"/>
          <w:sz w:val="28"/>
          <w:szCs w:val="28"/>
        </w:rPr>
        <w:t>20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-4"/>
          <w:sz w:val="28"/>
          <w:szCs w:val="28"/>
          <w:lang w:val="en-US" w:eastAsia="zh-CN"/>
        </w:rPr>
        <w:t>25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-4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-4"/>
          <w:sz w:val="28"/>
          <w:szCs w:val="28"/>
          <w:lang w:val="en-US" w:eastAsia="zh-CN"/>
        </w:rPr>
        <w:t>10月15日印发</w:t>
      </w:r>
    </w:p>
    <w:sectPr>
      <w:headerReference r:id="rId5" w:type="default"/>
      <w:footerReference r:id="rId6" w:type="default"/>
      <w:pgSz w:w="11905" w:h="16838"/>
      <w:pgMar w:top="2098" w:right="1531" w:bottom="198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41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Microsoft Sans Serif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ingLiU">
    <w:altName w:val="PMingLiU-ExtB"/>
    <w:panose1 w:val="02020509000000000000"/>
    <w:charset w:val="88"/>
    <w:family w:val="auto"/>
    <w:pitch w:val="default"/>
    <w:sig w:usb0="00000000" w:usb1="00000000" w:usb2="00000016" w:usb3="00000000" w:csb0="00100001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</w:pPr>
    <w:r>
      <w:rPr>
        <w:sz w:val="18"/>
      </w:rPr>
      <mc:AlternateContent>
        <mc:Choice Requires="wps">
          <w:drawing>
            <wp:anchor distT="0" distB="0" distL="114300" distR="114300" simplePos="0" relativeHeight="2516828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8281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9tdHoS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M9tdHoSAgAAFQ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</w:pPr>
    <w:r>
      <w:rPr>
        <w:sz w:val="18"/>
      </w:rPr>
      <mc:AlternateContent>
        <mc:Choice Requires="wps">
          <w:drawing>
            <wp:anchor distT="0" distB="0" distL="114300" distR="114300" simplePos="0" relativeHeight="2516838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838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TvZET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BIk72REwIAABU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w:rPr>
        <w:sz w:val="21"/>
      </w:rPr>
      <mc:AlternateContent>
        <mc:Choice Requires="wps">
          <w:drawing>
            <wp:anchor distT="0" distB="0" distL="114300" distR="114300" simplePos="0" relativeHeight="2516889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- 16 -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889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gJaWdh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- 16 -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999490</wp:posOffset>
              </wp:positionH>
              <wp:positionV relativeFrom="page">
                <wp:posOffset>9652000</wp:posOffset>
              </wp:positionV>
              <wp:extent cx="338455" cy="1282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45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3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8.7pt;margin-top:760pt;height:10.1pt;width:26.65pt;mso-position-horizontal-relative:page;mso-position-vertical-relative:page;mso-wrap-style:none;z-index:-251658240;mso-width-relative:page;mso-height-relative:page;" filled="f" stroked="f" coordsize="21600,21600" o:gfxdata="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CGl&#10;g7zWAAAADQEAAA8AAAAAAAAAAQAgAAAAIgAAAGRycy9kb3ducmV2LnhtbFBLAQIUABQAAAAIAIdO&#10;4kDrOCKqswEAAEsDAAAOAAAAAAAAAAEAIAAAACU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7F70B3"/>
    <w:multiLevelType w:val="multilevel"/>
    <w:tmpl w:val="787F70B3"/>
    <w:lvl w:ilvl="0" w:tentative="0">
      <w:start w:val="1"/>
      <w:numFmt w:val="japaneseCounting"/>
      <w:pStyle w:val="51"/>
      <w:lvlText w:val="（%1）"/>
      <w:lvlJc w:val="left"/>
      <w:pPr>
        <w:tabs>
          <w:tab w:val="left" w:pos="945"/>
        </w:tabs>
        <w:ind w:left="94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065"/>
        </w:tabs>
        <w:ind w:left="1065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485"/>
        </w:tabs>
        <w:ind w:left="1485" w:hanging="420"/>
      </w:pPr>
    </w:lvl>
    <w:lvl w:ilvl="3" w:tentative="0">
      <w:start w:val="1"/>
      <w:numFmt w:val="decimal"/>
      <w:lvlText w:val="%4."/>
      <w:lvlJc w:val="left"/>
      <w:pPr>
        <w:tabs>
          <w:tab w:val="left" w:pos="1905"/>
        </w:tabs>
        <w:ind w:left="190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325"/>
        </w:tabs>
        <w:ind w:left="232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45"/>
        </w:tabs>
        <w:ind w:left="2745" w:hanging="420"/>
      </w:pPr>
    </w:lvl>
    <w:lvl w:ilvl="6" w:tentative="0">
      <w:start w:val="1"/>
      <w:numFmt w:val="decimal"/>
      <w:lvlText w:val="%7."/>
      <w:lvlJc w:val="left"/>
      <w:pPr>
        <w:tabs>
          <w:tab w:val="left" w:pos="3165"/>
        </w:tabs>
        <w:ind w:left="316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85"/>
        </w:tabs>
        <w:ind w:left="358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206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3ZGUzYzE0MjViNzZlZmE1ODJmMDIwODgxMGFiODcifQ=="/>
  </w:docVars>
  <w:rsids>
    <w:rsidRoot w:val="00172A27"/>
    <w:rsid w:val="00021D64"/>
    <w:rsid w:val="000734EE"/>
    <w:rsid w:val="00080EEE"/>
    <w:rsid w:val="000836EE"/>
    <w:rsid w:val="00086119"/>
    <w:rsid w:val="00092970"/>
    <w:rsid w:val="00096181"/>
    <w:rsid w:val="000A047F"/>
    <w:rsid w:val="000A0B89"/>
    <w:rsid w:val="000C0A10"/>
    <w:rsid w:val="000C57DE"/>
    <w:rsid w:val="000D1519"/>
    <w:rsid w:val="000E6C3B"/>
    <w:rsid w:val="000F5B18"/>
    <w:rsid w:val="001059B0"/>
    <w:rsid w:val="00122CAF"/>
    <w:rsid w:val="00166F47"/>
    <w:rsid w:val="00180539"/>
    <w:rsid w:val="0018267D"/>
    <w:rsid w:val="001866BE"/>
    <w:rsid w:val="00195C63"/>
    <w:rsid w:val="001A0FB1"/>
    <w:rsid w:val="001A2ACE"/>
    <w:rsid w:val="001C5FA3"/>
    <w:rsid w:val="001D57BB"/>
    <w:rsid w:val="001D7424"/>
    <w:rsid w:val="001E53D0"/>
    <w:rsid w:val="001F6B6F"/>
    <w:rsid w:val="00203AB4"/>
    <w:rsid w:val="00204D1A"/>
    <w:rsid w:val="0025060B"/>
    <w:rsid w:val="00267AD6"/>
    <w:rsid w:val="00281172"/>
    <w:rsid w:val="00282C1D"/>
    <w:rsid w:val="00294C59"/>
    <w:rsid w:val="00295FD6"/>
    <w:rsid w:val="002C1A34"/>
    <w:rsid w:val="002C2D4D"/>
    <w:rsid w:val="002C42FF"/>
    <w:rsid w:val="002C4A4E"/>
    <w:rsid w:val="002C54E6"/>
    <w:rsid w:val="002D1196"/>
    <w:rsid w:val="002D3231"/>
    <w:rsid w:val="002E6216"/>
    <w:rsid w:val="002E6509"/>
    <w:rsid w:val="002F3B32"/>
    <w:rsid w:val="002F7AE6"/>
    <w:rsid w:val="00303C77"/>
    <w:rsid w:val="003141E5"/>
    <w:rsid w:val="00337339"/>
    <w:rsid w:val="003423B1"/>
    <w:rsid w:val="0035087F"/>
    <w:rsid w:val="0036069C"/>
    <w:rsid w:val="003663B9"/>
    <w:rsid w:val="00370C69"/>
    <w:rsid w:val="0037506B"/>
    <w:rsid w:val="003905FA"/>
    <w:rsid w:val="0039637E"/>
    <w:rsid w:val="003C2D7D"/>
    <w:rsid w:val="003D3325"/>
    <w:rsid w:val="003E27EE"/>
    <w:rsid w:val="003E5FF6"/>
    <w:rsid w:val="003F0451"/>
    <w:rsid w:val="003F1775"/>
    <w:rsid w:val="00404200"/>
    <w:rsid w:val="004068F1"/>
    <w:rsid w:val="00411B0D"/>
    <w:rsid w:val="00420BE1"/>
    <w:rsid w:val="00433C4F"/>
    <w:rsid w:val="0045465B"/>
    <w:rsid w:val="004633FD"/>
    <w:rsid w:val="00471FFB"/>
    <w:rsid w:val="004954F2"/>
    <w:rsid w:val="004976BC"/>
    <w:rsid w:val="004C2802"/>
    <w:rsid w:val="00512F78"/>
    <w:rsid w:val="00532591"/>
    <w:rsid w:val="00534B6C"/>
    <w:rsid w:val="0054182B"/>
    <w:rsid w:val="005544E4"/>
    <w:rsid w:val="0058264A"/>
    <w:rsid w:val="00585F60"/>
    <w:rsid w:val="005A0F97"/>
    <w:rsid w:val="005A1450"/>
    <w:rsid w:val="005C3969"/>
    <w:rsid w:val="005C5FC7"/>
    <w:rsid w:val="00616B16"/>
    <w:rsid w:val="00634031"/>
    <w:rsid w:val="006346A3"/>
    <w:rsid w:val="00651829"/>
    <w:rsid w:val="00676117"/>
    <w:rsid w:val="006A2BA8"/>
    <w:rsid w:val="006F5980"/>
    <w:rsid w:val="0070160A"/>
    <w:rsid w:val="00701B76"/>
    <w:rsid w:val="00701DF9"/>
    <w:rsid w:val="00710881"/>
    <w:rsid w:val="00731116"/>
    <w:rsid w:val="0073431D"/>
    <w:rsid w:val="00762519"/>
    <w:rsid w:val="007631C2"/>
    <w:rsid w:val="00772873"/>
    <w:rsid w:val="00774B1D"/>
    <w:rsid w:val="00777B58"/>
    <w:rsid w:val="00781D58"/>
    <w:rsid w:val="00795C20"/>
    <w:rsid w:val="007A0B50"/>
    <w:rsid w:val="007A7DDA"/>
    <w:rsid w:val="007B6256"/>
    <w:rsid w:val="007B7433"/>
    <w:rsid w:val="007E3573"/>
    <w:rsid w:val="007E5A32"/>
    <w:rsid w:val="007F2F1B"/>
    <w:rsid w:val="00803161"/>
    <w:rsid w:val="008034CC"/>
    <w:rsid w:val="00804BCD"/>
    <w:rsid w:val="008111F1"/>
    <w:rsid w:val="00815515"/>
    <w:rsid w:val="00817662"/>
    <w:rsid w:val="008316C1"/>
    <w:rsid w:val="00856A96"/>
    <w:rsid w:val="0087215F"/>
    <w:rsid w:val="00873D22"/>
    <w:rsid w:val="00875E0D"/>
    <w:rsid w:val="00892BD2"/>
    <w:rsid w:val="008940D6"/>
    <w:rsid w:val="008C36E8"/>
    <w:rsid w:val="008C5116"/>
    <w:rsid w:val="008D5575"/>
    <w:rsid w:val="008E3AD4"/>
    <w:rsid w:val="008E501F"/>
    <w:rsid w:val="0090615C"/>
    <w:rsid w:val="0091620A"/>
    <w:rsid w:val="00916C49"/>
    <w:rsid w:val="00924987"/>
    <w:rsid w:val="00931A6F"/>
    <w:rsid w:val="00983D39"/>
    <w:rsid w:val="00986B41"/>
    <w:rsid w:val="00994D92"/>
    <w:rsid w:val="009A63F7"/>
    <w:rsid w:val="009B35AD"/>
    <w:rsid w:val="009C5D8E"/>
    <w:rsid w:val="009D2C8A"/>
    <w:rsid w:val="009D2ECB"/>
    <w:rsid w:val="009D442E"/>
    <w:rsid w:val="009D796F"/>
    <w:rsid w:val="009E0765"/>
    <w:rsid w:val="009E0941"/>
    <w:rsid w:val="009E47B6"/>
    <w:rsid w:val="009E62DF"/>
    <w:rsid w:val="009F5EA2"/>
    <w:rsid w:val="00A01411"/>
    <w:rsid w:val="00A14C36"/>
    <w:rsid w:val="00A43B10"/>
    <w:rsid w:val="00A43F3B"/>
    <w:rsid w:val="00A55223"/>
    <w:rsid w:val="00A66C4B"/>
    <w:rsid w:val="00A815EA"/>
    <w:rsid w:val="00A8282A"/>
    <w:rsid w:val="00AA3875"/>
    <w:rsid w:val="00AA538B"/>
    <w:rsid w:val="00AC0ACC"/>
    <w:rsid w:val="00AC1A88"/>
    <w:rsid w:val="00AC71AC"/>
    <w:rsid w:val="00AD52BC"/>
    <w:rsid w:val="00B1291F"/>
    <w:rsid w:val="00B13DC2"/>
    <w:rsid w:val="00B306FF"/>
    <w:rsid w:val="00B35BEE"/>
    <w:rsid w:val="00B4026C"/>
    <w:rsid w:val="00B47582"/>
    <w:rsid w:val="00B64084"/>
    <w:rsid w:val="00B92C6C"/>
    <w:rsid w:val="00BA4FE3"/>
    <w:rsid w:val="00BB4297"/>
    <w:rsid w:val="00BD4285"/>
    <w:rsid w:val="00BD7711"/>
    <w:rsid w:val="00BF6244"/>
    <w:rsid w:val="00BF723C"/>
    <w:rsid w:val="00C03F2F"/>
    <w:rsid w:val="00C16B64"/>
    <w:rsid w:val="00C52327"/>
    <w:rsid w:val="00C54938"/>
    <w:rsid w:val="00C673AC"/>
    <w:rsid w:val="00C7066C"/>
    <w:rsid w:val="00C75F7C"/>
    <w:rsid w:val="00C81C6C"/>
    <w:rsid w:val="00CA63FB"/>
    <w:rsid w:val="00CD1567"/>
    <w:rsid w:val="00D131BD"/>
    <w:rsid w:val="00D21C46"/>
    <w:rsid w:val="00D22944"/>
    <w:rsid w:val="00D351FF"/>
    <w:rsid w:val="00D4167E"/>
    <w:rsid w:val="00D43C9C"/>
    <w:rsid w:val="00D461AE"/>
    <w:rsid w:val="00DA67C4"/>
    <w:rsid w:val="00DB20EF"/>
    <w:rsid w:val="00DB4067"/>
    <w:rsid w:val="00DD771E"/>
    <w:rsid w:val="00DE13BE"/>
    <w:rsid w:val="00E07D32"/>
    <w:rsid w:val="00E1212D"/>
    <w:rsid w:val="00E2347F"/>
    <w:rsid w:val="00E35C0D"/>
    <w:rsid w:val="00E468DE"/>
    <w:rsid w:val="00E804F5"/>
    <w:rsid w:val="00E827AB"/>
    <w:rsid w:val="00E8611D"/>
    <w:rsid w:val="00EA12D5"/>
    <w:rsid w:val="00EA4D51"/>
    <w:rsid w:val="00EA67F4"/>
    <w:rsid w:val="00EC23E4"/>
    <w:rsid w:val="00EE0B26"/>
    <w:rsid w:val="00EE101C"/>
    <w:rsid w:val="00EE6EAE"/>
    <w:rsid w:val="00EF792D"/>
    <w:rsid w:val="00F07583"/>
    <w:rsid w:val="00F12895"/>
    <w:rsid w:val="00F1512F"/>
    <w:rsid w:val="00F23023"/>
    <w:rsid w:val="00F264EB"/>
    <w:rsid w:val="00F27534"/>
    <w:rsid w:val="00F4540B"/>
    <w:rsid w:val="00F4587C"/>
    <w:rsid w:val="00F54D8F"/>
    <w:rsid w:val="00F60B42"/>
    <w:rsid w:val="00F826EC"/>
    <w:rsid w:val="00F84D61"/>
    <w:rsid w:val="00F90737"/>
    <w:rsid w:val="00F96CAA"/>
    <w:rsid w:val="00F97658"/>
    <w:rsid w:val="00FC56F8"/>
    <w:rsid w:val="00FD0E68"/>
    <w:rsid w:val="00FE3238"/>
    <w:rsid w:val="00FF34A3"/>
    <w:rsid w:val="00FF4C0E"/>
    <w:rsid w:val="013E440C"/>
    <w:rsid w:val="01643FA4"/>
    <w:rsid w:val="01754BC7"/>
    <w:rsid w:val="01756754"/>
    <w:rsid w:val="01931158"/>
    <w:rsid w:val="01B43F93"/>
    <w:rsid w:val="01BA6929"/>
    <w:rsid w:val="01C41EC1"/>
    <w:rsid w:val="020314FC"/>
    <w:rsid w:val="02200B40"/>
    <w:rsid w:val="025B569A"/>
    <w:rsid w:val="026E38CB"/>
    <w:rsid w:val="026F3538"/>
    <w:rsid w:val="02840E5E"/>
    <w:rsid w:val="028928CB"/>
    <w:rsid w:val="029C650E"/>
    <w:rsid w:val="029D36AD"/>
    <w:rsid w:val="02A625C2"/>
    <w:rsid w:val="02D951ED"/>
    <w:rsid w:val="02FF796B"/>
    <w:rsid w:val="03601912"/>
    <w:rsid w:val="036A4B01"/>
    <w:rsid w:val="038514F0"/>
    <w:rsid w:val="03C57E4E"/>
    <w:rsid w:val="03F0138D"/>
    <w:rsid w:val="040A3BCD"/>
    <w:rsid w:val="04144074"/>
    <w:rsid w:val="04161EF0"/>
    <w:rsid w:val="04174FBB"/>
    <w:rsid w:val="04655F23"/>
    <w:rsid w:val="046970FE"/>
    <w:rsid w:val="049216DC"/>
    <w:rsid w:val="04A17D7D"/>
    <w:rsid w:val="04C57233"/>
    <w:rsid w:val="04F11F9C"/>
    <w:rsid w:val="0509309C"/>
    <w:rsid w:val="050D3F7B"/>
    <w:rsid w:val="054068A6"/>
    <w:rsid w:val="05832517"/>
    <w:rsid w:val="058C3D71"/>
    <w:rsid w:val="05A968DB"/>
    <w:rsid w:val="05C92A46"/>
    <w:rsid w:val="06114386"/>
    <w:rsid w:val="062522E9"/>
    <w:rsid w:val="062F14C1"/>
    <w:rsid w:val="067B62E9"/>
    <w:rsid w:val="06822309"/>
    <w:rsid w:val="06866FB6"/>
    <w:rsid w:val="06AD0503"/>
    <w:rsid w:val="06BC7ECA"/>
    <w:rsid w:val="06E6638C"/>
    <w:rsid w:val="06FA4A70"/>
    <w:rsid w:val="06FB5AEB"/>
    <w:rsid w:val="07352002"/>
    <w:rsid w:val="073E1482"/>
    <w:rsid w:val="0760763E"/>
    <w:rsid w:val="079A176C"/>
    <w:rsid w:val="079B51D9"/>
    <w:rsid w:val="07A13A9D"/>
    <w:rsid w:val="07A65157"/>
    <w:rsid w:val="07FB02D1"/>
    <w:rsid w:val="08177882"/>
    <w:rsid w:val="082163C2"/>
    <w:rsid w:val="082A5BD0"/>
    <w:rsid w:val="08650E6A"/>
    <w:rsid w:val="086C2A91"/>
    <w:rsid w:val="087D492E"/>
    <w:rsid w:val="08A2571C"/>
    <w:rsid w:val="08A73CB8"/>
    <w:rsid w:val="08CE46C3"/>
    <w:rsid w:val="08D534D2"/>
    <w:rsid w:val="08E22602"/>
    <w:rsid w:val="09387DE1"/>
    <w:rsid w:val="094E211E"/>
    <w:rsid w:val="09581DC2"/>
    <w:rsid w:val="09731310"/>
    <w:rsid w:val="098A69B3"/>
    <w:rsid w:val="098F09F3"/>
    <w:rsid w:val="099B63B0"/>
    <w:rsid w:val="0A116BA1"/>
    <w:rsid w:val="0A43080A"/>
    <w:rsid w:val="0A717BBC"/>
    <w:rsid w:val="0AA14F7A"/>
    <w:rsid w:val="0AAD0FC3"/>
    <w:rsid w:val="0AAD3DD0"/>
    <w:rsid w:val="0ACD1FAB"/>
    <w:rsid w:val="0AE355B2"/>
    <w:rsid w:val="0B0F2527"/>
    <w:rsid w:val="0B23634A"/>
    <w:rsid w:val="0B2E2B77"/>
    <w:rsid w:val="0B552179"/>
    <w:rsid w:val="0B61723D"/>
    <w:rsid w:val="0B6A4FAA"/>
    <w:rsid w:val="0B7A2F4C"/>
    <w:rsid w:val="0B7F1048"/>
    <w:rsid w:val="0BCA4291"/>
    <w:rsid w:val="0BCE0674"/>
    <w:rsid w:val="0BE4571F"/>
    <w:rsid w:val="0BFA5202"/>
    <w:rsid w:val="0BFC4832"/>
    <w:rsid w:val="0BFD1A5D"/>
    <w:rsid w:val="0C4A5882"/>
    <w:rsid w:val="0C4F5CC7"/>
    <w:rsid w:val="0C6608CA"/>
    <w:rsid w:val="0C942665"/>
    <w:rsid w:val="0C9F07C8"/>
    <w:rsid w:val="0CA370C0"/>
    <w:rsid w:val="0CBE2C0E"/>
    <w:rsid w:val="0D184A6D"/>
    <w:rsid w:val="0D477DAE"/>
    <w:rsid w:val="0D726605"/>
    <w:rsid w:val="0D884353"/>
    <w:rsid w:val="0D8A22EB"/>
    <w:rsid w:val="0D975AC3"/>
    <w:rsid w:val="0DA65C13"/>
    <w:rsid w:val="0DA900B2"/>
    <w:rsid w:val="0DC475D4"/>
    <w:rsid w:val="0DCD3CB7"/>
    <w:rsid w:val="0DE924EA"/>
    <w:rsid w:val="0E041A04"/>
    <w:rsid w:val="0E14281D"/>
    <w:rsid w:val="0E1C5B6C"/>
    <w:rsid w:val="0E3D26DF"/>
    <w:rsid w:val="0E426B66"/>
    <w:rsid w:val="0E4C3542"/>
    <w:rsid w:val="0E762A0B"/>
    <w:rsid w:val="0ED06156"/>
    <w:rsid w:val="0ED333DC"/>
    <w:rsid w:val="0EF01A75"/>
    <w:rsid w:val="0F0B5811"/>
    <w:rsid w:val="0F3D5343"/>
    <w:rsid w:val="0F4D1D3E"/>
    <w:rsid w:val="0F5418B1"/>
    <w:rsid w:val="0F585D2F"/>
    <w:rsid w:val="0F717C3D"/>
    <w:rsid w:val="0F795282"/>
    <w:rsid w:val="0F8A114D"/>
    <w:rsid w:val="0F8C4C0C"/>
    <w:rsid w:val="0FA16429"/>
    <w:rsid w:val="0FCD3067"/>
    <w:rsid w:val="0FE62018"/>
    <w:rsid w:val="0FF444DF"/>
    <w:rsid w:val="0FF73F52"/>
    <w:rsid w:val="10595AF4"/>
    <w:rsid w:val="109B149F"/>
    <w:rsid w:val="10C86891"/>
    <w:rsid w:val="10F30250"/>
    <w:rsid w:val="110309A5"/>
    <w:rsid w:val="11093FC0"/>
    <w:rsid w:val="11216329"/>
    <w:rsid w:val="11334A64"/>
    <w:rsid w:val="11357C34"/>
    <w:rsid w:val="114B18FD"/>
    <w:rsid w:val="115A0C2B"/>
    <w:rsid w:val="116268C1"/>
    <w:rsid w:val="1186410E"/>
    <w:rsid w:val="11AD41E4"/>
    <w:rsid w:val="11DF1020"/>
    <w:rsid w:val="12194EBF"/>
    <w:rsid w:val="121F219E"/>
    <w:rsid w:val="1246345D"/>
    <w:rsid w:val="12597BF0"/>
    <w:rsid w:val="129C4150"/>
    <w:rsid w:val="12BC222D"/>
    <w:rsid w:val="12DE6973"/>
    <w:rsid w:val="13317D81"/>
    <w:rsid w:val="13A434DD"/>
    <w:rsid w:val="13AD7BB4"/>
    <w:rsid w:val="13C33029"/>
    <w:rsid w:val="13DE2EF2"/>
    <w:rsid w:val="13F636C1"/>
    <w:rsid w:val="140B2BE1"/>
    <w:rsid w:val="140B52A5"/>
    <w:rsid w:val="14447B5C"/>
    <w:rsid w:val="144F1C12"/>
    <w:rsid w:val="14532ADE"/>
    <w:rsid w:val="146239CC"/>
    <w:rsid w:val="14A01CAD"/>
    <w:rsid w:val="151F690A"/>
    <w:rsid w:val="156543F7"/>
    <w:rsid w:val="15AB65D6"/>
    <w:rsid w:val="15BC6B5F"/>
    <w:rsid w:val="15BD50CF"/>
    <w:rsid w:val="15CE19E1"/>
    <w:rsid w:val="15CE340E"/>
    <w:rsid w:val="15D360AC"/>
    <w:rsid w:val="160C20E3"/>
    <w:rsid w:val="16573537"/>
    <w:rsid w:val="16581133"/>
    <w:rsid w:val="16626802"/>
    <w:rsid w:val="16691493"/>
    <w:rsid w:val="16770EA2"/>
    <w:rsid w:val="16AB6FBD"/>
    <w:rsid w:val="16CB50FE"/>
    <w:rsid w:val="16D35BD9"/>
    <w:rsid w:val="17267C5A"/>
    <w:rsid w:val="177B77ED"/>
    <w:rsid w:val="17A06F01"/>
    <w:rsid w:val="17D8065E"/>
    <w:rsid w:val="18001F5E"/>
    <w:rsid w:val="18181870"/>
    <w:rsid w:val="181F7523"/>
    <w:rsid w:val="18285B69"/>
    <w:rsid w:val="185A3CD6"/>
    <w:rsid w:val="187C15F6"/>
    <w:rsid w:val="188F263A"/>
    <w:rsid w:val="189F269C"/>
    <w:rsid w:val="18B477BA"/>
    <w:rsid w:val="18B75659"/>
    <w:rsid w:val="18BE450E"/>
    <w:rsid w:val="18ED10BA"/>
    <w:rsid w:val="18F72397"/>
    <w:rsid w:val="19123F59"/>
    <w:rsid w:val="19267A30"/>
    <w:rsid w:val="196A1E29"/>
    <w:rsid w:val="198D3944"/>
    <w:rsid w:val="199A3C1F"/>
    <w:rsid w:val="19BA1A5D"/>
    <w:rsid w:val="19ED483F"/>
    <w:rsid w:val="19FD1A5A"/>
    <w:rsid w:val="1A2B1C0B"/>
    <w:rsid w:val="1A62351B"/>
    <w:rsid w:val="1A767B63"/>
    <w:rsid w:val="1A7E0088"/>
    <w:rsid w:val="1A8A7BB0"/>
    <w:rsid w:val="1AAB4117"/>
    <w:rsid w:val="1AB13456"/>
    <w:rsid w:val="1AB94F25"/>
    <w:rsid w:val="1AEA0332"/>
    <w:rsid w:val="1B031449"/>
    <w:rsid w:val="1B0C5F25"/>
    <w:rsid w:val="1B8D7780"/>
    <w:rsid w:val="1BAF34CC"/>
    <w:rsid w:val="1BB313D4"/>
    <w:rsid w:val="1BB55FFB"/>
    <w:rsid w:val="1C065FC2"/>
    <w:rsid w:val="1C0F73D6"/>
    <w:rsid w:val="1C483437"/>
    <w:rsid w:val="1C6C20C7"/>
    <w:rsid w:val="1C8A77B3"/>
    <w:rsid w:val="1C8C3D4F"/>
    <w:rsid w:val="1CBF55B8"/>
    <w:rsid w:val="1CCE35B5"/>
    <w:rsid w:val="1CFC315B"/>
    <w:rsid w:val="1D11544F"/>
    <w:rsid w:val="1D144431"/>
    <w:rsid w:val="1D464F22"/>
    <w:rsid w:val="1D5C0FAD"/>
    <w:rsid w:val="1D977879"/>
    <w:rsid w:val="1DA00EA0"/>
    <w:rsid w:val="1DAA717D"/>
    <w:rsid w:val="1DCC72DF"/>
    <w:rsid w:val="1DD86A39"/>
    <w:rsid w:val="1DDB6825"/>
    <w:rsid w:val="1E311BAF"/>
    <w:rsid w:val="1E340B13"/>
    <w:rsid w:val="1E360A25"/>
    <w:rsid w:val="1E404AFE"/>
    <w:rsid w:val="1E6D5785"/>
    <w:rsid w:val="1E6E13B7"/>
    <w:rsid w:val="1E86039F"/>
    <w:rsid w:val="1E9243FB"/>
    <w:rsid w:val="1EB30D34"/>
    <w:rsid w:val="1EFE70BB"/>
    <w:rsid w:val="1F204D36"/>
    <w:rsid w:val="1F356AC0"/>
    <w:rsid w:val="1F3D55F8"/>
    <w:rsid w:val="1F437C06"/>
    <w:rsid w:val="1F6D6A45"/>
    <w:rsid w:val="1FC369D5"/>
    <w:rsid w:val="2007680D"/>
    <w:rsid w:val="200E4941"/>
    <w:rsid w:val="2018394B"/>
    <w:rsid w:val="203720BD"/>
    <w:rsid w:val="20872955"/>
    <w:rsid w:val="20F63F18"/>
    <w:rsid w:val="21024990"/>
    <w:rsid w:val="21213336"/>
    <w:rsid w:val="213842B2"/>
    <w:rsid w:val="213E2146"/>
    <w:rsid w:val="21745B53"/>
    <w:rsid w:val="219E1D8B"/>
    <w:rsid w:val="21A27638"/>
    <w:rsid w:val="21C65648"/>
    <w:rsid w:val="21EE7D8B"/>
    <w:rsid w:val="22204AED"/>
    <w:rsid w:val="222C6D7D"/>
    <w:rsid w:val="223E52F2"/>
    <w:rsid w:val="22415446"/>
    <w:rsid w:val="226E107B"/>
    <w:rsid w:val="22914EA7"/>
    <w:rsid w:val="22A62FE4"/>
    <w:rsid w:val="22BC68D3"/>
    <w:rsid w:val="230F1268"/>
    <w:rsid w:val="23316C71"/>
    <w:rsid w:val="233875E2"/>
    <w:rsid w:val="234D4EB0"/>
    <w:rsid w:val="23511D6B"/>
    <w:rsid w:val="23687EE1"/>
    <w:rsid w:val="237477A5"/>
    <w:rsid w:val="23CC7779"/>
    <w:rsid w:val="23F010D1"/>
    <w:rsid w:val="240E49A7"/>
    <w:rsid w:val="24323878"/>
    <w:rsid w:val="244F68DD"/>
    <w:rsid w:val="24871BD3"/>
    <w:rsid w:val="248E6540"/>
    <w:rsid w:val="24C939D4"/>
    <w:rsid w:val="24CA430F"/>
    <w:rsid w:val="24DB24F6"/>
    <w:rsid w:val="24F727D0"/>
    <w:rsid w:val="24FA699C"/>
    <w:rsid w:val="25045539"/>
    <w:rsid w:val="251C58CB"/>
    <w:rsid w:val="25374BA9"/>
    <w:rsid w:val="253C00C4"/>
    <w:rsid w:val="25670A0C"/>
    <w:rsid w:val="257E0914"/>
    <w:rsid w:val="25971C31"/>
    <w:rsid w:val="25BB05AF"/>
    <w:rsid w:val="25E20D8B"/>
    <w:rsid w:val="25E95442"/>
    <w:rsid w:val="260E107B"/>
    <w:rsid w:val="262901DC"/>
    <w:rsid w:val="2637385F"/>
    <w:rsid w:val="26454F6E"/>
    <w:rsid w:val="266D691D"/>
    <w:rsid w:val="267E2DA0"/>
    <w:rsid w:val="2693040C"/>
    <w:rsid w:val="26D12461"/>
    <w:rsid w:val="26E063D4"/>
    <w:rsid w:val="26F17CEF"/>
    <w:rsid w:val="270F399D"/>
    <w:rsid w:val="271B093D"/>
    <w:rsid w:val="27262B95"/>
    <w:rsid w:val="273D2ABB"/>
    <w:rsid w:val="2745215B"/>
    <w:rsid w:val="277764A9"/>
    <w:rsid w:val="278E234E"/>
    <w:rsid w:val="279A4FF5"/>
    <w:rsid w:val="27A14EFB"/>
    <w:rsid w:val="27A26B9D"/>
    <w:rsid w:val="27E4511D"/>
    <w:rsid w:val="27E63535"/>
    <w:rsid w:val="27EF4B0D"/>
    <w:rsid w:val="28145364"/>
    <w:rsid w:val="2820531A"/>
    <w:rsid w:val="282443CF"/>
    <w:rsid w:val="282F7062"/>
    <w:rsid w:val="283E3751"/>
    <w:rsid w:val="284A3714"/>
    <w:rsid w:val="284B1D24"/>
    <w:rsid w:val="28572C95"/>
    <w:rsid w:val="28646B8C"/>
    <w:rsid w:val="286F5A5C"/>
    <w:rsid w:val="288B33C6"/>
    <w:rsid w:val="28E50B44"/>
    <w:rsid w:val="28F04039"/>
    <w:rsid w:val="298357DE"/>
    <w:rsid w:val="29C670E3"/>
    <w:rsid w:val="29EB11CC"/>
    <w:rsid w:val="2A044BCD"/>
    <w:rsid w:val="2A0E7CB5"/>
    <w:rsid w:val="2A1D4875"/>
    <w:rsid w:val="2A496ED2"/>
    <w:rsid w:val="2A652583"/>
    <w:rsid w:val="2A700544"/>
    <w:rsid w:val="2A8E5197"/>
    <w:rsid w:val="2A9E3CFF"/>
    <w:rsid w:val="2AA001EB"/>
    <w:rsid w:val="2AAA13E6"/>
    <w:rsid w:val="2ADA0526"/>
    <w:rsid w:val="2AF120CF"/>
    <w:rsid w:val="2AF308DF"/>
    <w:rsid w:val="2B1E55E9"/>
    <w:rsid w:val="2B3C0261"/>
    <w:rsid w:val="2B4516D8"/>
    <w:rsid w:val="2B552947"/>
    <w:rsid w:val="2B5E377C"/>
    <w:rsid w:val="2B7A14DF"/>
    <w:rsid w:val="2B7C5953"/>
    <w:rsid w:val="2B8C5B2B"/>
    <w:rsid w:val="2BD8174B"/>
    <w:rsid w:val="2C0037E1"/>
    <w:rsid w:val="2C0925A0"/>
    <w:rsid w:val="2C0B24D9"/>
    <w:rsid w:val="2C2B245D"/>
    <w:rsid w:val="2C324BC0"/>
    <w:rsid w:val="2C343F4C"/>
    <w:rsid w:val="2C392F82"/>
    <w:rsid w:val="2C462FDB"/>
    <w:rsid w:val="2C47266C"/>
    <w:rsid w:val="2C6A116A"/>
    <w:rsid w:val="2C825006"/>
    <w:rsid w:val="2CB8648A"/>
    <w:rsid w:val="2CC1675D"/>
    <w:rsid w:val="2CC36638"/>
    <w:rsid w:val="2CC67A67"/>
    <w:rsid w:val="2CDB6163"/>
    <w:rsid w:val="2D2B2CE4"/>
    <w:rsid w:val="2D2B699A"/>
    <w:rsid w:val="2D5507AA"/>
    <w:rsid w:val="2D63031F"/>
    <w:rsid w:val="2D863067"/>
    <w:rsid w:val="2E18724C"/>
    <w:rsid w:val="2E397CA9"/>
    <w:rsid w:val="2E3C08B3"/>
    <w:rsid w:val="2E653F4F"/>
    <w:rsid w:val="2E7713D6"/>
    <w:rsid w:val="2E7D5731"/>
    <w:rsid w:val="2EEB33AA"/>
    <w:rsid w:val="2F0F63FA"/>
    <w:rsid w:val="2F1717E8"/>
    <w:rsid w:val="2F331827"/>
    <w:rsid w:val="2F3C1C60"/>
    <w:rsid w:val="2F445285"/>
    <w:rsid w:val="2F5A2DE4"/>
    <w:rsid w:val="2F8E36A0"/>
    <w:rsid w:val="2FA13DC8"/>
    <w:rsid w:val="2FAF39D9"/>
    <w:rsid w:val="2FDB2DF5"/>
    <w:rsid w:val="2FE54A9C"/>
    <w:rsid w:val="302D02F3"/>
    <w:rsid w:val="303D58B3"/>
    <w:rsid w:val="303E3A78"/>
    <w:rsid w:val="304D233A"/>
    <w:rsid w:val="30523D79"/>
    <w:rsid w:val="30601D6D"/>
    <w:rsid w:val="30B2348A"/>
    <w:rsid w:val="30B84EF4"/>
    <w:rsid w:val="30EC71D3"/>
    <w:rsid w:val="30F607B0"/>
    <w:rsid w:val="30F9080B"/>
    <w:rsid w:val="30FE09DA"/>
    <w:rsid w:val="312134C8"/>
    <w:rsid w:val="316F4A98"/>
    <w:rsid w:val="318D027D"/>
    <w:rsid w:val="31915DEE"/>
    <w:rsid w:val="31934EB4"/>
    <w:rsid w:val="31AD6831"/>
    <w:rsid w:val="31C40BC1"/>
    <w:rsid w:val="31D252EA"/>
    <w:rsid w:val="31F04CFF"/>
    <w:rsid w:val="320055AC"/>
    <w:rsid w:val="322E28BF"/>
    <w:rsid w:val="323430FF"/>
    <w:rsid w:val="32447562"/>
    <w:rsid w:val="32507E58"/>
    <w:rsid w:val="326A3C71"/>
    <w:rsid w:val="32713870"/>
    <w:rsid w:val="328057BC"/>
    <w:rsid w:val="32886787"/>
    <w:rsid w:val="32A33542"/>
    <w:rsid w:val="32B1056B"/>
    <w:rsid w:val="32BB7567"/>
    <w:rsid w:val="32CA7ECA"/>
    <w:rsid w:val="32DB5E6A"/>
    <w:rsid w:val="3323520C"/>
    <w:rsid w:val="335512B8"/>
    <w:rsid w:val="33975FAE"/>
    <w:rsid w:val="33AE59C4"/>
    <w:rsid w:val="33B1231D"/>
    <w:rsid w:val="33BB3916"/>
    <w:rsid w:val="33D72FE6"/>
    <w:rsid w:val="33DF3979"/>
    <w:rsid w:val="33F075E2"/>
    <w:rsid w:val="33FD2D58"/>
    <w:rsid w:val="34137B66"/>
    <w:rsid w:val="34187287"/>
    <w:rsid w:val="346040C5"/>
    <w:rsid w:val="347B4B21"/>
    <w:rsid w:val="34A76EA3"/>
    <w:rsid w:val="34B061D2"/>
    <w:rsid w:val="34C15B53"/>
    <w:rsid w:val="34D42103"/>
    <w:rsid w:val="34D8118F"/>
    <w:rsid w:val="34F408DD"/>
    <w:rsid w:val="351D1D71"/>
    <w:rsid w:val="35242B48"/>
    <w:rsid w:val="357A107D"/>
    <w:rsid w:val="358504AD"/>
    <w:rsid w:val="3595796B"/>
    <w:rsid w:val="35BB6B75"/>
    <w:rsid w:val="35D43E61"/>
    <w:rsid w:val="35EF74EF"/>
    <w:rsid w:val="35F77950"/>
    <w:rsid w:val="35FE3279"/>
    <w:rsid w:val="35FF1DC1"/>
    <w:rsid w:val="36291659"/>
    <w:rsid w:val="363457B0"/>
    <w:rsid w:val="363F0563"/>
    <w:rsid w:val="36686981"/>
    <w:rsid w:val="368D62FE"/>
    <w:rsid w:val="368E0826"/>
    <w:rsid w:val="36982066"/>
    <w:rsid w:val="36D817CE"/>
    <w:rsid w:val="36DC6E1F"/>
    <w:rsid w:val="36E33746"/>
    <w:rsid w:val="3702601B"/>
    <w:rsid w:val="370535FA"/>
    <w:rsid w:val="371B6AC0"/>
    <w:rsid w:val="372224E6"/>
    <w:rsid w:val="37264D6D"/>
    <w:rsid w:val="372E37D0"/>
    <w:rsid w:val="37463DA7"/>
    <w:rsid w:val="374809E1"/>
    <w:rsid w:val="374B45C2"/>
    <w:rsid w:val="37624B90"/>
    <w:rsid w:val="3778542C"/>
    <w:rsid w:val="37C06313"/>
    <w:rsid w:val="38206F86"/>
    <w:rsid w:val="382F5109"/>
    <w:rsid w:val="385B7CCF"/>
    <w:rsid w:val="388D3157"/>
    <w:rsid w:val="38C33376"/>
    <w:rsid w:val="38C33539"/>
    <w:rsid w:val="38FF168F"/>
    <w:rsid w:val="390861B8"/>
    <w:rsid w:val="393458F0"/>
    <w:rsid w:val="396867FB"/>
    <w:rsid w:val="39811FC6"/>
    <w:rsid w:val="39880F94"/>
    <w:rsid w:val="39A61130"/>
    <w:rsid w:val="39D6473F"/>
    <w:rsid w:val="39DF1746"/>
    <w:rsid w:val="39F849E3"/>
    <w:rsid w:val="3A04163D"/>
    <w:rsid w:val="3A0F6E3F"/>
    <w:rsid w:val="3A1A68C6"/>
    <w:rsid w:val="3A3867ED"/>
    <w:rsid w:val="3A5C29A7"/>
    <w:rsid w:val="3A5C3EAC"/>
    <w:rsid w:val="3A627A7E"/>
    <w:rsid w:val="3A8447A3"/>
    <w:rsid w:val="3AB57474"/>
    <w:rsid w:val="3B0C05AA"/>
    <w:rsid w:val="3B20424F"/>
    <w:rsid w:val="3B60217F"/>
    <w:rsid w:val="3B690622"/>
    <w:rsid w:val="3B9D502B"/>
    <w:rsid w:val="3BC5191C"/>
    <w:rsid w:val="3BE63C3A"/>
    <w:rsid w:val="3BF644F5"/>
    <w:rsid w:val="3C07023D"/>
    <w:rsid w:val="3C296411"/>
    <w:rsid w:val="3C6C136B"/>
    <w:rsid w:val="3C7338AF"/>
    <w:rsid w:val="3CAE7F24"/>
    <w:rsid w:val="3CB37115"/>
    <w:rsid w:val="3CC16A07"/>
    <w:rsid w:val="3CC34345"/>
    <w:rsid w:val="3D630E30"/>
    <w:rsid w:val="3D773586"/>
    <w:rsid w:val="3DB555F9"/>
    <w:rsid w:val="3DC1174D"/>
    <w:rsid w:val="3DD65421"/>
    <w:rsid w:val="3DEB7F59"/>
    <w:rsid w:val="3E0B40EF"/>
    <w:rsid w:val="3E2071EB"/>
    <w:rsid w:val="3E62695F"/>
    <w:rsid w:val="3E6D469D"/>
    <w:rsid w:val="3E8854B3"/>
    <w:rsid w:val="3E8C05E8"/>
    <w:rsid w:val="3E9A3099"/>
    <w:rsid w:val="3EA03199"/>
    <w:rsid w:val="3EBD7100"/>
    <w:rsid w:val="3EE752BE"/>
    <w:rsid w:val="3EEB5972"/>
    <w:rsid w:val="3F121E5C"/>
    <w:rsid w:val="3F2739B3"/>
    <w:rsid w:val="3F405564"/>
    <w:rsid w:val="3F5D0F4E"/>
    <w:rsid w:val="3F8C1B54"/>
    <w:rsid w:val="3F956F42"/>
    <w:rsid w:val="3F9779DE"/>
    <w:rsid w:val="3F9911A3"/>
    <w:rsid w:val="3FB3370D"/>
    <w:rsid w:val="3FB94695"/>
    <w:rsid w:val="3FC31F76"/>
    <w:rsid w:val="3FED6482"/>
    <w:rsid w:val="401A0F47"/>
    <w:rsid w:val="403E7501"/>
    <w:rsid w:val="405D0CA9"/>
    <w:rsid w:val="405F3FFF"/>
    <w:rsid w:val="40BD68C6"/>
    <w:rsid w:val="40D17EF1"/>
    <w:rsid w:val="40E50C1F"/>
    <w:rsid w:val="40F74CDE"/>
    <w:rsid w:val="40FD576F"/>
    <w:rsid w:val="411C4343"/>
    <w:rsid w:val="411F061B"/>
    <w:rsid w:val="416C1209"/>
    <w:rsid w:val="416F790D"/>
    <w:rsid w:val="41A1048B"/>
    <w:rsid w:val="41A408B0"/>
    <w:rsid w:val="42002E88"/>
    <w:rsid w:val="42080F44"/>
    <w:rsid w:val="420876CB"/>
    <w:rsid w:val="421D2F75"/>
    <w:rsid w:val="422F7ACD"/>
    <w:rsid w:val="4235755A"/>
    <w:rsid w:val="423E44EF"/>
    <w:rsid w:val="427876CF"/>
    <w:rsid w:val="43051ECC"/>
    <w:rsid w:val="4318184C"/>
    <w:rsid w:val="43410750"/>
    <w:rsid w:val="43423AAD"/>
    <w:rsid w:val="4359235D"/>
    <w:rsid w:val="43863352"/>
    <w:rsid w:val="43A81C92"/>
    <w:rsid w:val="43AB0A16"/>
    <w:rsid w:val="43AB17E3"/>
    <w:rsid w:val="43D77E22"/>
    <w:rsid w:val="43F509C9"/>
    <w:rsid w:val="44012006"/>
    <w:rsid w:val="44326EA9"/>
    <w:rsid w:val="44626A87"/>
    <w:rsid w:val="446275B6"/>
    <w:rsid w:val="448F7A8D"/>
    <w:rsid w:val="44A8095E"/>
    <w:rsid w:val="44B65895"/>
    <w:rsid w:val="44BF2888"/>
    <w:rsid w:val="44DA3E20"/>
    <w:rsid w:val="45017BA2"/>
    <w:rsid w:val="456462A2"/>
    <w:rsid w:val="45824D6D"/>
    <w:rsid w:val="45853008"/>
    <w:rsid w:val="45961E37"/>
    <w:rsid w:val="460F300D"/>
    <w:rsid w:val="463A1401"/>
    <w:rsid w:val="46472A10"/>
    <w:rsid w:val="465757E1"/>
    <w:rsid w:val="466C66C5"/>
    <w:rsid w:val="468772B0"/>
    <w:rsid w:val="46A71956"/>
    <w:rsid w:val="46C72766"/>
    <w:rsid w:val="46DA6CF9"/>
    <w:rsid w:val="46E5676B"/>
    <w:rsid w:val="46F17653"/>
    <w:rsid w:val="470B0770"/>
    <w:rsid w:val="47555757"/>
    <w:rsid w:val="47F44B14"/>
    <w:rsid w:val="48016968"/>
    <w:rsid w:val="482B4D6A"/>
    <w:rsid w:val="48376D85"/>
    <w:rsid w:val="483E7229"/>
    <w:rsid w:val="48511478"/>
    <w:rsid w:val="485229D3"/>
    <w:rsid w:val="486A11DA"/>
    <w:rsid w:val="488A33F5"/>
    <w:rsid w:val="48954D99"/>
    <w:rsid w:val="48A87314"/>
    <w:rsid w:val="48B235CF"/>
    <w:rsid w:val="48C57D72"/>
    <w:rsid w:val="48C709F7"/>
    <w:rsid w:val="48CB3D1B"/>
    <w:rsid w:val="48E51AF8"/>
    <w:rsid w:val="48E76C4F"/>
    <w:rsid w:val="4908149D"/>
    <w:rsid w:val="49136E9F"/>
    <w:rsid w:val="491B3BAA"/>
    <w:rsid w:val="49365EA1"/>
    <w:rsid w:val="49495A8E"/>
    <w:rsid w:val="4982579D"/>
    <w:rsid w:val="49832051"/>
    <w:rsid w:val="498C18A4"/>
    <w:rsid w:val="49940688"/>
    <w:rsid w:val="49BA4598"/>
    <w:rsid w:val="49C14E2B"/>
    <w:rsid w:val="49C74D92"/>
    <w:rsid w:val="49CB008A"/>
    <w:rsid w:val="49EB56EC"/>
    <w:rsid w:val="4A352B3D"/>
    <w:rsid w:val="4A3826E9"/>
    <w:rsid w:val="4A455915"/>
    <w:rsid w:val="4A6B3ED9"/>
    <w:rsid w:val="4AA70381"/>
    <w:rsid w:val="4AA70CCE"/>
    <w:rsid w:val="4AB97007"/>
    <w:rsid w:val="4ADF3A20"/>
    <w:rsid w:val="4B237820"/>
    <w:rsid w:val="4B257D96"/>
    <w:rsid w:val="4B834786"/>
    <w:rsid w:val="4B89111B"/>
    <w:rsid w:val="4B963333"/>
    <w:rsid w:val="4BD50166"/>
    <w:rsid w:val="4BF9575B"/>
    <w:rsid w:val="4BFE2FD9"/>
    <w:rsid w:val="4C0F1C4A"/>
    <w:rsid w:val="4C146D87"/>
    <w:rsid w:val="4C1C419B"/>
    <w:rsid w:val="4C1F404D"/>
    <w:rsid w:val="4C4201ED"/>
    <w:rsid w:val="4C5A4B53"/>
    <w:rsid w:val="4C86771F"/>
    <w:rsid w:val="4C905D29"/>
    <w:rsid w:val="4CDE7F23"/>
    <w:rsid w:val="4D037EDC"/>
    <w:rsid w:val="4D0F3705"/>
    <w:rsid w:val="4D127ED5"/>
    <w:rsid w:val="4D2060D3"/>
    <w:rsid w:val="4D3F207D"/>
    <w:rsid w:val="4D48307F"/>
    <w:rsid w:val="4D581091"/>
    <w:rsid w:val="4D815541"/>
    <w:rsid w:val="4D821864"/>
    <w:rsid w:val="4D8E6BE2"/>
    <w:rsid w:val="4DC1200A"/>
    <w:rsid w:val="4DEC3769"/>
    <w:rsid w:val="4E1B2A66"/>
    <w:rsid w:val="4E212585"/>
    <w:rsid w:val="4E442827"/>
    <w:rsid w:val="4E6857CF"/>
    <w:rsid w:val="4E7C7344"/>
    <w:rsid w:val="4E9F011D"/>
    <w:rsid w:val="4ECE0B2A"/>
    <w:rsid w:val="4EDF56A8"/>
    <w:rsid w:val="4EE420F9"/>
    <w:rsid w:val="4F0C41F8"/>
    <w:rsid w:val="4F2E1293"/>
    <w:rsid w:val="4F3F069B"/>
    <w:rsid w:val="4F4129E6"/>
    <w:rsid w:val="4F58412D"/>
    <w:rsid w:val="4F831F85"/>
    <w:rsid w:val="4FAD7D61"/>
    <w:rsid w:val="4FBA211C"/>
    <w:rsid w:val="4FD651D7"/>
    <w:rsid w:val="500F594B"/>
    <w:rsid w:val="50113369"/>
    <w:rsid w:val="501E51F0"/>
    <w:rsid w:val="50236482"/>
    <w:rsid w:val="502C6E91"/>
    <w:rsid w:val="50716735"/>
    <w:rsid w:val="50777BB6"/>
    <w:rsid w:val="50961B8C"/>
    <w:rsid w:val="50981492"/>
    <w:rsid w:val="50B1509E"/>
    <w:rsid w:val="50B90EA2"/>
    <w:rsid w:val="50FA7D17"/>
    <w:rsid w:val="50FF787B"/>
    <w:rsid w:val="51035F88"/>
    <w:rsid w:val="51352CB4"/>
    <w:rsid w:val="513E51F7"/>
    <w:rsid w:val="51505E41"/>
    <w:rsid w:val="5173068A"/>
    <w:rsid w:val="517E298D"/>
    <w:rsid w:val="51836A60"/>
    <w:rsid w:val="51C37FA3"/>
    <w:rsid w:val="51F005D7"/>
    <w:rsid w:val="5206012B"/>
    <w:rsid w:val="526B5A5E"/>
    <w:rsid w:val="526D31C8"/>
    <w:rsid w:val="52743C91"/>
    <w:rsid w:val="529E0028"/>
    <w:rsid w:val="52AF4F3F"/>
    <w:rsid w:val="52B3475E"/>
    <w:rsid w:val="52BE42E0"/>
    <w:rsid w:val="52D61754"/>
    <w:rsid w:val="52D952D7"/>
    <w:rsid w:val="52E00CE4"/>
    <w:rsid w:val="52E0551F"/>
    <w:rsid w:val="52E0577E"/>
    <w:rsid w:val="52F268E0"/>
    <w:rsid w:val="52F311EF"/>
    <w:rsid w:val="530043FB"/>
    <w:rsid w:val="53381B05"/>
    <w:rsid w:val="53B33F5F"/>
    <w:rsid w:val="53BE2157"/>
    <w:rsid w:val="53E54B6C"/>
    <w:rsid w:val="540E0785"/>
    <w:rsid w:val="541A3098"/>
    <w:rsid w:val="541D2342"/>
    <w:rsid w:val="545A1821"/>
    <w:rsid w:val="54884584"/>
    <w:rsid w:val="548A6150"/>
    <w:rsid w:val="54943B81"/>
    <w:rsid w:val="54A35663"/>
    <w:rsid w:val="54A426DB"/>
    <w:rsid w:val="54B95AA5"/>
    <w:rsid w:val="54D47A51"/>
    <w:rsid w:val="54F279D2"/>
    <w:rsid w:val="54F33646"/>
    <w:rsid w:val="551810D3"/>
    <w:rsid w:val="553306F0"/>
    <w:rsid w:val="553D7639"/>
    <w:rsid w:val="55763767"/>
    <w:rsid w:val="55777F26"/>
    <w:rsid w:val="557F4E24"/>
    <w:rsid w:val="55C2763F"/>
    <w:rsid w:val="55ED645F"/>
    <w:rsid w:val="56417B81"/>
    <w:rsid w:val="56605AF5"/>
    <w:rsid w:val="56682DCB"/>
    <w:rsid w:val="56696D50"/>
    <w:rsid w:val="5696479C"/>
    <w:rsid w:val="56BB7092"/>
    <w:rsid w:val="56EE2A9D"/>
    <w:rsid w:val="57071CC1"/>
    <w:rsid w:val="571021FD"/>
    <w:rsid w:val="573346E0"/>
    <w:rsid w:val="576A4039"/>
    <w:rsid w:val="57701899"/>
    <w:rsid w:val="57796F99"/>
    <w:rsid w:val="57BC5FE8"/>
    <w:rsid w:val="57E242C1"/>
    <w:rsid w:val="57EF63DB"/>
    <w:rsid w:val="581F5A08"/>
    <w:rsid w:val="582F548A"/>
    <w:rsid w:val="583409F6"/>
    <w:rsid w:val="58363C23"/>
    <w:rsid w:val="583662C2"/>
    <w:rsid w:val="58A02F28"/>
    <w:rsid w:val="58B93C4D"/>
    <w:rsid w:val="58C374CC"/>
    <w:rsid w:val="59404194"/>
    <w:rsid w:val="5978618C"/>
    <w:rsid w:val="598C0D36"/>
    <w:rsid w:val="598E0B19"/>
    <w:rsid w:val="59C42C77"/>
    <w:rsid w:val="59D96F5B"/>
    <w:rsid w:val="59F260C6"/>
    <w:rsid w:val="5A385D78"/>
    <w:rsid w:val="5A54437A"/>
    <w:rsid w:val="5A606772"/>
    <w:rsid w:val="5A6E11DA"/>
    <w:rsid w:val="5A7A63B9"/>
    <w:rsid w:val="5A9F3071"/>
    <w:rsid w:val="5AD10D20"/>
    <w:rsid w:val="5AD4297C"/>
    <w:rsid w:val="5AF11766"/>
    <w:rsid w:val="5B41075C"/>
    <w:rsid w:val="5B4B4414"/>
    <w:rsid w:val="5B4F0726"/>
    <w:rsid w:val="5B5F1D8C"/>
    <w:rsid w:val="5B673B75"/>
    <w:rsid w:val="5BA356F9"/>
    <w:rsid w:val="5BA6639F"/>
    <w:rsid w:val="5BD71E17"/>
    <w:rsid w:val="5C044ACF"/>
    <w:rsid w:val="5C305AC3"/>
    <w:rsid w:val="5C3D7799"/>
    <w:rsid w:val="5C4D6B08"/>
    <w:rsid w:val="5C6A6B46"/>
    <w:rsid w:val="5C9702F0"/>
    <w:rsid w:val="5CC45020"/>
    <w:rsid w:val="5CD81188"/>
    <w:rsid w:val="5CEC38E6"/>
    <w:rsid w:val="5D29599F"/>
    <w:rsid w:val="5D685D07"/>
    <w:rsid w:val="5D7F167A"/>
    <w:rsid w:val="5D847457"/>
    <w:rsid w:val="5DA52716"/>
    <w:rsid w:val="5DBB2F86"/>
    <w:rsid w:val="5DC029C3"/>
    <w:rsid w:val="5DE01589"/>
    <w:rsid w:val="5DEA28FD"/>
    <w:rsid w:val="5DF85F81"/>
    <w:rsid w:val="5E053795"/>
    <w:rsid w:val="5E0C1A61"/>
    <w:rsid w:val="5E1B6FCB"/>
    <w:rsid w:val="5E220A2C"/>
    <w:rsid w:val="5E337D33"/>
    <w:rsid w:val="5E4401B3"/>
    <w:rsid w:val="5E8708AD"/>
    <w:rsid w:val="5EC93C41"/>
    <w:rsid w:val="5F012D78"/>
    <w:rsid w:val="5F502458"/>
    <w:rsid w:val="5F7721F9"/>
    <w:rsid w:val="5FAC3389"/>
    <w:rsid w:val="5FE31B41"/>
    <w:rsid w:val="5FEE0CCE"/>
    <w:rsid w:val="601B1ABC"/>
    <w:rsid w:val="60213CE4"/>
    <w:rsid w:val="60244703"/>
    <w:rsid w:val="6036024A"/>
    <w:rsid w:val="608A373B"/>
    <w:rsid w:val="60A17732"/>
    <w:rsid w:val="60E337A5"/>
    <w:rsid w:val="60E34D1F"/>
    <w:rsid w:val="60EC03CE"/>
    <w:rsid w:val="6117342F"/>
    <w:rsid w:val="613B56D2"/>
    <w:rsid w:val="614C161A"/>
    <w:rsid w:val="615F24BB"/>
    <w:rsid w:val="616802F2"/>
    <w:rsid w:val="617150D1"/>
    <w:rsid w:val="618E02B0"/>
    <w:rsid w:val="618F3B8A"/>
    <w:rsid w:val="61A910E8"/>
    <w:rsid w:val="61DB0CD4"/>
    <w:rsid w:val="61E311AD"/>
    <w:rsid w:val="624412C3"/>
    <w:rsid w:val="624A6260"/>
    <w:rsid w:val="627E4AA0"/>
    <w:rsid w:val="629F1740"/>
    <w:rsid w:val="62A010C8"/>
    <w:rsid w:val="62A27324"/>
    <w:rsid w:val="62B900EE"/>
    <w:rsid w:val="62C125EB"/>
    <w:rsid w:val="62C63FA0"/>
    <w:rsid w:val="62DE2470"/>
    <w:rsid w:val="631566BB"/>
    <w:rsid w:val="632D0D0B"/>
    <w:rsid w:val="63446DFB"/>
    <w:rsid w:val="63561B95"/>
    <w:rsid w:val="6373200D"/>
    <w:rsid w:val="638A45C9"/>
    <w:rsid w:val="63CA1A34"/>
    <w:rsid w:val="63CE26D8"/>
    <w:rsid w:val="63E1412B"/>
    <w:rsid w:val="63E442B4"/>
    <w:rsid w:val="63E6159E"/>
    <w:rsid w:val="63F94C87"/>
    <w:rsid w:val="63FF5B42"/>
    <w:rsid w:val="6438677D"/>
    <w:rsid w:val="64390C6B"/>
    <w:rsid w:val="646F147B"/>
    <w:rsid w:val="64AA3219"/>
    <w:rsid w:val="64C6271F"/>
    <w:rsid w:val="64D820D9"/>
    <w:rsid w:val="64EC0457"/>
    <w:rsid w:val="650113E6"/>
    <w:rsid w:val="65133988"/>
    <w:rsid w:val="65244ED5"/>
    <w:rsid w:val="654068E9"/>
    <w:rsid w:val="654E4E44"/>
    <w:rsid w:val="655D6BA7"/>
    <w:rsid w:val="65661774"/>
    <w:rsid w:val="65671603"/>
    <w:rsid w:val="657E1FFC"/>
    <w:rsid w:val="65CA3ADC"/>
    <w:rsid w:val="65F650A6"/>
    <w:rsid w:val="66120359"/>
    <w:rsid w:val="661B27B0"/>
    <w:rsid w:val="661B7159"/>
    <w:rsid w:val="665B1202"/>
    <w:rsid w:val="667344A4"/>
    <w:rsid w:val="66746C8F"/>
    <w:rsid w:val="66750966"/>
    <w:rsid w:val="66913CD6"/>
    <w:rsid w:val="66A25BD8"/>
    <w:rsid w:val="66A42C79"/>
    <w:rsid w:val="66A512C8"/>
    <w:rsid w:val="66B2450A"/>
    <w:rsid w:val="66BD01DD"/>
    <w:rsid w:val="66EE6165"/>
    <w:rsid w:val="6712028D"/>
    <w:rsid w:val="67220DE6"/>
    <w:rsid w:val="6729118E"/>
    <w:rsid w:val="67521BE4"/>
    <w:rsid w:val="675658D1"/>
    <w:rsid w:val="675E6404"/>
    <w:rsid w:val="676D2182"/>
    <w:rsid w:val="678C44C4"/>
    <w:rsid w:val="67CD1E40"/>
    <w:rsid w:val="682128C0"/>
    <w:rsid w:val="68250726"/>
    <w:rsid w:val="68820AFE"/>
    <w:rsid w:val="6889264A"/>
    <w:rsid w:val="68903940"/>
    <w:rsid w:val="68992E05"/>
    <w:rsid w:val="68BA5255"/>
    <w:rsid w:val="68C07691"/>
    <w:rsid w:val="68F6059A"/>
    <w:rsid w:val="6904348E"/>
    <w:rsid w:val="693430FF"/>
    <w:rsid w:val="6941690F"/>
    <w:rsid w:val="695B1E92"/>
    <w:rsid w:val="696A37EE"/>
    <w:rsid w:val="696E4CE8"/>
    <w:rsid w:val="69987839"/>
    <w:rsid w:val="69BA12C6"/>
    <w:rsid w:val="69D45379"/>
    <w:rsid w:val="69DC560B"/>
    <w:rsid w:val="69DD1F6B"/>
    <w:rsid w:val="69E91EAC"/>
    <w:rsid w:val="6A047E0F"/>
    <w:rsid w:val="6A0F7805"/>
    <w:rsid w:val="6A240AB7"/>
    <w:rsid w:val="6A27599A"/>
    <w:rsid w:val="6A423014"/>
    <w:rsid w:val="6A593453"/>
    <w:rsid w:val="6A6C4974"/>
    <w:rsid w:val="6A9513CE"/>
    <w:rsid w:val="6A9C6230"/>
    <w:rsid w:val="6AB232D1"/>
    <w:rsid w:val="6AC86241"/>
    <w:rsid w:val="6B0275CB"/>
    <w:rsid w:val="6B100B61"/>
    <w:rsid w:val="6B2439F4"/>
    <w:rsid w:val="6B252415"/>
    <w:rsid w:val="6B4473C5"/>
    <w:rsid w:val="6B4D2FA1"/>
    <w:rsid w:val="6B614C63"/>
    <w:rsid w:val="6B8E2124"/>
    <w:rsid w:val="6BA5073E"/>
    <w:rsid w:val="6BD34B0E"/>
    <w:rsid w:val="6BF71831"/>
    <w:rsid w:val="6C0C4858"/>
    <w:rsid w:val="6C336396"/>
    <w:rsid w:val="6C3440D7"/>
    <w:rsid w:val="6C45593E"/>
    <w:rsid w:val="6C8F4974"/>
    <w:rsid w:val="6CB96A9B"/>
    <w:rsid w:val="6CC357A2"/>
    <w:rsid w:val="6CDC4A73"/>
    <w:rsid w:val="6D060374"/>
    <w:rsid w:val="6D246706"/>
    <w:rsid w:val="6D7430A3"/>
    <w:rsid w:val="6D796601"/>
    <w:rsid w:val="6D7B63A4"/>
    <w:rsid w:val="6DB361E4"/>
    <w:rsid w:val="6DB75C8A"/>
    <w:rsid w:val="6DB95853"/>
    <w:rsid w:val="6DDA180E"/>
    <w:rsid w:val="6DDE276E"/>
    <w:rsid w:val="6DE22E36"/>
    <w:rsid w:val="6DF246D4"/>
    <w:rsid w:val="6E1576E8"/>
    <w:rsid w:val="6E3C7ACF"/>
    <w:rsid w:val="6E833913"/>
    <w:rsid w:val="6E9E439D"/>
    <w:rsid w:val="6EBD152C"/>
    <w:rsid w:val="6ED6652E"/>
    <w:rsid w:val="6EF36D8C"/>
    <w:rsid w:val="6F4B2392"/>
    <w:rsid w:val="6F6801D1"/>
    <w:rsid w:val="6F6C1D75"/>
    <w:rsid w:val="6F725DD5"/>
    <w:rsid w:val="6F743C63"/>
    <w:rsid w:val="6F781E28"/>
    <w:rsid w:val="6F844D0C"/>
    <w:rsid w:val="6F8F5311"/>
    <w:rsid w:val="6F985872"/>
    <w:rsid w:val="6F9C732A"/>
    <w:rsid w:val="6FAD74E5"/>
    <w:rsid w:val="6FC762D8"/>
    <w:rsid w:val="6FCB76CF"/>
    <w:rsid w:val="6FD90E55"/>
    <w:rsid w:val="6FEA63EE"/>
    <w:rsid w:val="70171E50"/>
    <w:rsid w:val="70313D77"/>
    <w:rsid w:val="70350A86"/>
    <w:rsid w:val="70453A08"/>
    <w:rsid w:val="70602BBF"/>
    <w:rsid w:val="70676C2B"/>
    <w:rsid w:val="70B85FD0"/>
    <w:rsid w:val="70E34233"/>
    <w:rsid w:val="710B137C"/>
    <w:rsid w:val="712524AF"/>
    <w:rsid w:val="71275468"/>
    <w:rsid w:val="712914B5"/>
    <w:rsid w:val="71541F8A"/>
    <w:rsid w:val="719A05CE"/>
    <w:rsid w:val="71BA144B"/>
    <w:rsid w:val="71D72147"/>
    <w:rsid w:val="71E9019D"/>
    <w:rsid w:val="71FE23FA"/>
    <w:rsid w:val="7206531A"/>
    <w:rsid w:val="721429BA"/>
    <w:rsid w:val="721B753C"/>
    <w:rsid w:val="72446018"/>
    <w:rsid w:val="726A4D7A"/>
    <w:rsid w:val="726B40F4"/>
    <w:rsid w:val="727A6FF1"/>
    <w:rsid w:val="727C73AC"/>
    <w:rsid w:val="72890949"/>
    <w:rsid w:val="729C0AE9"/>
    <w:rsid w:val="72B61C04"/>
    <w:rsid w:val="72C56F6D"/>
    <w:rsid w:val="72D20B0B"/>
    <w:rsid w:val="72E476B5"/>
    <w:rsid w:val="72E57A45"/>
    <w:rsid w:val="73074B1D"/>
    <w:rsid w:val="73075F67"/>
    <w:rsid w:val="73115EBE"/>
    <w:rsid w:val="73132E7A"/>
    <w:rsid w:val="732330FD"/>
    <w:rsid w:val="73295636"/>
    <w:rsid w:val="73300866"/>
    <w:rsid w:val="733251B0"/>
    <w:rsid w:val="733F18E6"/>
    <w:rsid w:val="73970856"/>
    <w:rsid w:val="73AC399D"/>
    <w:rsid w:val="73B13383"/>
    <w:rsid w:val="73C31755"/>
    <w:rsid w:val="73DA5817"/>
    <w:rsid w:val="73F562D8"/>
    <w:rsid w:val="740D4967"/>
    <w:rsid w:val="74423DC9"/>
    <w:rsid w:val="7454603A"/>
    <w:rsid w:val="747921B4"/>
    <w:rsid w:val="74D155F8"/>
    <w:rsid w:val="74EC3567"/>
    <w:rsid w:val="74F517B4"/>
    <w:rsid w:val="74FC461F"/>
    <w:rsid w:val="750E485E"/>
    <w:rsid w:val="754A3B4F"/>
    <w:rsid w:val="75585414"/>
    <w:rsid w:val="755C3781"/>
    <w:rsid w:val="758559A9"/>
    <w:rsid w:val="759600CC"/>
    <w:rsid w:val="759E0E08"/>
    <w:rsid w:val="75A8788B"/>
    <w:rsid w:val="75B44DEA"/>
    <w:rsid w:val="75BC5BF4"/>
    <w:rsid w:val="75F10B8E"/>
    <w:rsid w:val="762B1205"/>
    <w:rsid w:val="765D0630"/>
    <w:rsid w:val="767368CD"/>
    <w:rsid w:val="768718CE"/>
    <w:rsid w:val="76BE2D86"/>
    <w:rsid w:val="76F25290"/>
    <w:rsid w:val="76F470BB"/>
    <w:rsid w:val="7709722A"/>
    <w:rsid w:val="770C0623"/>
    <w:rsid w:val="770F3CAE"/>
    <w:rsid w:val="773018F7"/>
    <w:rsid w:val="77455B9F"/>
    <w:rsid w:val="77487851"/>
    <w:rsid w:val="77494C3A"/>
    <w:rsid w:val="774B2090"/>
    <w:rsid w:val="77E95D85"/>
    <w:rsid w:val="77EF2DE0"/>
    <w:rsid w:val="78710BE4"/>
    <w:rsid w:val="78C77BB2"/>
    <w:rsid w:val="78C83166"/>
    <w:rsid w:val="78CA2AE3"/>
    <w:rsid w:val="78EE5FF5"/>
    <w:rsid w:val="790E34E7"/>
    <w:rsid w:val="79263F52"/>
    <w:rsid w:val="795E5727"/>
    <w:rsid w:val="797B420F"/>
    <w:rsid w:val="799354DE"/>
    <w:rsid w:val="79991561"/>
    <w:rsid w:val="79B3333F"/>
    <w:rsid w:val="79BB1810"/>
    <w:rsid w:val="79C40CCC"/>
    <w:rsid w:val="7A07103E"/>
    <w:rsid w:val="7A090411"/>
    <w:rsid w:val="7A0E65CD"/>
    <w:rsid w:val="7A211708"/>
    <w:rsid w:val="7A263AF5"/>
    <w:rsid w:val="7A290FB1"/>
    <w:rsid w:val="7A2A4586"/>
    <w:rsid w:val="7A4842FC"/>
    <w:rsid w:val="7A5A2527"/>
    <w:rsid w:val="7A7D6FFD"/>
    <w:rsid w:val="7A904F60"/>
    <w:rsid w:val="7A9709E1"/>
    <w:rsid w:val="7A992F55"/>
    <w:rsid w:val="7AAD32B5"/>
    <w:rsid w:val="7ACC57FF"/>
    <w:rsid w:val="7ADF09FE"/>
    <w:rsid w:val="7AE83924"/>
    <w:rsid w:val="7AED47B6"/>
    <w:rsid w:val="7B132905"/>
    <w:rsid w:val="7B360C98"/>
    <w:rsid w:val="7B3C28E7"/>
    <w:rsid w:val="7B4B49F0"/>
    <w:rsid w:val="7B4E4B53"/>
    <w:rsid w:val="7B6945E3"/>
    <w:rsid w:val="7B753F73"/>
    <w:rsid w:val="7B9830DC"/>
    <w:rsid w:val="7BAB5387"/>
    <w:rsid w:val="7BAC389C"/>
    <w:rsid w:val="7BCD2CD2"/>
    <w:rsid w:val="7BD64722"/>
    <w:rsid w:val="7BE64284"/>
    <w:rsid w:val="7BFE37F1"/>
    <w:rsid w:val="7C1E709F"/>
    <w:rsid w:val="7C3A1588"/>
    <w:rsid w:val="7C3E53A5"/>
    <w:rsid w:val="7C6D712D"/>
    <w:rsid w:val="7C721728"/>
    <w:rsid w:val="7C892D46"/>
    <w:rsid w:val="7CF378F3"/>
    <w:rsid w:val="7CFF4920"/>
    <w:rsid w:val="7D0107DC"/>
    <w:rsid w:val="7D05130F"/>
    <w:rsid w:val="7D1D6651"/>
    <w:rsid w:val="7DAB033D"/>
    <w:rsid w:val="7DCB4349"/>
    <w:rsid w:val="7DD24F02"/>
    <w:rsid w:val="7DD806DC"/>
    <w:rsid w:val="7DE40BFA"/>
    <w:rsid w:val="7DE43EA4"/>
    <w:rsid w:val="7DE84CC4"/>
    <w:rsid w:val="7DFD0306"/>
    <w:rsid w:val="7E026DCC"/>
    <w:rsid w:val="7E0D5D36"/>
    <w:rsid w:val="7E0F6BB3"/>
    <w:rsid w:val="7E3B1608"/>
    <w:rsid w:val="7E4A46A4"/>
    <w:rsid w:val="7E52020B"/>
    <w:rsid w:val="7E5D2789"/>
    <w:rsid w:val="7E8A0C4B"/>
    <w:rsid w:val="7EB807C1"/>
    <w:rsid w:val="7EC24FEF"/>
    <w:rsid w:val="7ECF35C5"/>
    <w:rsid w:val="7EFD5B6E"/>
    <w:rsid w:val="7F0D2676"/>
    <w:rsid w:val="7F1226E6"/>
    <w:rsid w:val="7F60139E"/>
    <w:rsid w:val="7F78257C"/>
    <w:rsid w:val="7FB200BD"/>
    <w:rsid w:val="7FF7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nhideWhenUsed="0" w:uiPriority="99" w:semiHidden="0" w:name="heading 2" w:locked="1"/>
    <w:lsdException w:qFormat="1" w:uiPriority="9" w:semiHidden="0" w:name="heading 3" w:locked="1"/>
    <w:lsdException w:qFormat="1" w:uiPriority="9" w:semiHidden="0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qFormat="1" w:uiPriority="99" w:semiHidden="0" w:name="index 1" w:locked="1"/>
    <w:lsdException w:uiPriority="99" w:name="index 2" w:locked="1"/>
    <w:lsdException w:uiPriority="99" w:name="index 3" w:locked="1"/>
    <w:lsdException w:qFormat="1" w:unhideWhenUsed="0" w:uiPriority="0" w:semiHidden="0" w:name="index 4" w:locked="1"/>
    <w:lsdException w:qFormat="1" w:uiPriority="99" w:semiHidden="0" w:name="index 5" w:locked="1"/>
    <w:lsdException w:qFormat="1" w:uiPriority="99" w:semiHidden="0" w:name="index 6" w:locked="1"/>
    <w:lsdException w:qFormat="1" w:unhideWhenUsed="0" w:uiPriority="0" w:semiHidden="0" w:name="index 7" w:locked="1"/>
    <w:lsdException w:qFormat="1" w:unhideWhenUsed="0" w:uiPriority="0" w:semiHidden="0" w:name="index 8" w:locked="1"/>
    <w:lsdException w:uiPriority="99" w:name="index 9" w:locked="1"/>
    <w:lsdException w:qFormat="1" w:uiPriority="39" w:semiHidden="0" w:name="toc 1" w:locked="1"/>
    <w:lsdException w:qFormat="1" w:uiPriority="39" w:semiHidden="0" w:name="toc 2" w:locked="1"/>
    <w:lsdException w:qFormat="1" w:uiPriority="39" w:semiHidden="0" w:name="toc 3" w:locked="1"/>
    <w:lsdException w:qFormat="1" w:uiPriority="39" w:semiHidden="0" w:name="toc 4" w:locked="1"/>
    <w:lsdException w:qFormat="1" w:uiPriority="39" w:semiHidden="0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qFormat="1" w:uiPriority="99" w:semiHidden="0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qFormat="1" w:uiPriority="99" w:semiHidden="0" w:name="index heading" w:locked="1"/>
    <w:lsdException w:qFormat="1" w:uiPriority="35" w:semiHidden="0" w:name="caption" w:locked="1"/>
    <w:lsdException w:uiPriority="99" w:name="table of figures" w:locked="1"/>
    <w:lsdException w:uiPriority="99" w:name="envelope address" w:locked="1"/>
    <w:lsdException w:qFormat="1" w:unhideWhenUsed="0" w:uiPriority="0" w:semiHidden="0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qFormat="1" w:unhideWhenUsed="0" w:uiPriority="0" w:semiHidden="0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qFormat="1" w:uiPriority="99" w:semiHidden="0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qFormat="1" w:unhideWhenUsed="0" w:uiPriority="0" w:semiHidden="0" w:name="Body Text First Indent" w:locked="1"/>
    <w:lsdException w:qFormat="1" w:uiPriority="99" w:semiHidden="0" w:name="Body Text First Indent 2" w:locked="1"/>
    <w:lsdException w:uiPriority="99" w:name="Note Heading" w:locked="1"/>
    <w:lsdException w:qFormat="1" w:uiPriority="99" w:semiHidden="0" w:name="Body Text 2" w:locked="1"/>
    <w:lsdException w:uiPriority="99" w:name="Body Text 3" w:locked="1"/>
    <w:lsdException w:qFormat="1" w:unhideWhenUsed="0" w:uiPriority="99" w:semiHidden="0" w:name="Body Text Indent 2"/>
    <w:lsdException w:uiPriority="99" w:name="Body Text Indent 3" w:locked="1"/>
    <w:lsdException w:qFormat="1" w:unhideWhenUsed="0" w:uiPriority="0" w:semiHidden="0" w:name="Block Text" w:locked="1"/>
    <w:lsdException w:qFormat="1" w:uiPriority="99" w:semiHidden="0" w:name="Hyperlink" w:locked="1"/>
    <w:lsdException w:uiPriority="99" w:name="FollowedHyperlink" w:locked="1"/>
    <w:lsdException w:qFormat="1" w:unhideWhenUsed="0" w:uiPriority="99" w:semiHidden="0" w:name="Strong" w:locked="1"/>
    <w:lsdException w:qFormat="1" w:unhideWhenUsed="0" w:uiPriority="20" w:semiHidden="0" w:name="Emphasis" w:locked="1"/>
    <w:lsdException w:uiPriority="99" w:name="Document Map" w:locked="1"/>
    <w:lsdException w:qFormat="1" w:unhideWhenUsed="0" w:uiPriority="0" w:semiHidden="0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iPriority="99" w:semiHidden="0" w:name="Balloon Text" w:locked="1"/>
    <w:lsdException w:qFormat="1" w:unhideWhenUsed="0" w:uiPriority="99" w:semiHidden="0" w:name="Table Grid" w:locked="1"/>
    <w:lsdException w:uiPriority="99" w:name="Table Theme" w:locked="1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75"/>
    <w:qFormat/>
    <w:locked/>
    <w:uiPriority w:val="99"/>
    <w:pPr>
      <w:keepNext/>
      <w:keepLines/>
      <w:spacing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76"/>
    <w:qFormat/>
    <w:locked/>
    <w:uiPriority w:val="99"/>
    <w:pPr>
      <w:keepNext/>
      <w:keepLines/>
      <w:spacing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6">
    <w:name w:val="heading 3"/>
    <w:basedOn w:val="1"/>
    <w:next w:val="1"/>
    <w:unhideWhenUsed/>
    <w:qFormat/>
    <w:locked/>
    <w:uiPriority w:val="9"/>
    <w:pPr>
      <w:ind w:firstLine="643"/>
      <w:jc w:val="left"/>
      <w:outlineLvl w:val="2"/>
    </w:pPr>
    <w:rPr>
      <w:rFonts w:ascii="楷体_GB2312" w:eastAsia="黑体"/>
      <w:b/>
      <w:kern w:val="0"/>
      <w:sz w:val="28"/>
      <w:szCs w:val="32"/>
    </w:rPr>
  </w:style>
  <w:style w:type="paragraph" w:styleId="7">
    <w:name w:val="heading 4"/>
    <w:basedOn w:val="1"/>
    <w:next w:val="1"/>
    <w:unhideWhenUsed/>
    <w:qFormat/>
    <w:locked/>
    <w:uiPriority w:val="9"/>
    <w:pPr>
      <w:spacing w:before="280" w:after="290"/>
      <w:outlineLvl w:val="3"/>
    </w:pPr>
    <w:rPr>
      <w:rFonts w:eastAsia="仿宋_GB2312" w:cs="宋体"/>
      <w:szCs w:val="28"/>
    </w:rPr>
  </w:style>
  <w:style w:type="character" w:default="1" w:styleId="40">
    <w:name w:val="Default Paragraph Font"/>
    <w:link w:val="41"/>
    <w:semiHidden/>
    <w:qFormat/>
    <w:uiPriority w:val="99"/>
  </w:style>
  <w:style w:type="table" w:default="1" w:styleId="3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unhideWhenUsed/>
    <w:qFormat/>
    <w:locked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paragraph" w:styleId="3">
    <w:name w:val="Body Text"/>
    <w:basedOn w:val="1"/>
    <w:next w:val="1"/>
    <w:link w:val="77"/>
    <w:qFormat/>
    <w:uiPriority w:val="99"/>
    <w:pPr>
      <w:spacing w:line="560" w:lineRule="atLeast"/>
    </w:pPr>
    <w:rPr>
      <w:rFonts w:ascii="仿宋_GB2312" w:eastAsia="仿宋_GB2312"/>
      <w:sz w:val="32"/>
    </w:rPr>
  </w:style>
  <w:style w:type="paragraph" w:styleId="8">
    <w:name w:val="table of authorities"/>
    <w:basedOn w:val="1"/>
    <w:next w:val="1"/>
    <w:qFormat/>
    <w:locked/>
    <w:uiPriority w:val="0"/>
    <w:pPr>
      <w:ind w:left="420" w:leftChars="200"/>
    </w:pPr>
  </w:style>
  <w:style w:type="paragraph" w:styleId="9">
    <w:name w:val="index 8"/>
    <w:basedOn w:val="1"/>
    <w:next w:val="1"/>
    <w:qFormat/>
    <w:locked/>
    <w:uiPriority w:val="0"/>
    <w:pPr>
      <w:widowControl w:val="0"/>
      <w:ind w:left="1400" w:leftChars="1400" w:firstLine="872" w:firstLineChars="200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paragraph" w:styleId="10">
    <w:name w:val="Normal Indent"/>
    <w:basedOn w:val="1"/>
    <w:next w:val="1"/>
    <w:unhideWhenUsed/>
    <w:qFormat/>
    <w:locked/>
    <w:uiPriority w:val="99"/>
    <w:pPr>
      <w:ind w:firstLine="420" w:firstLineChars="200"/>
    </w:pPr>
  </w:style>
  <w:style w:type="paragraph" w:styleId="11">
    <w:name w:val="caption"/>
    <w:basedOn w:val="1"/>
    <w:next w:val="1"/>
    <w:unhideWhenUsed/>
    <w:qFormat/>
    <w:locked/>
    <w:uiPriority w:val="35"/>
    <w:rPr>
      <w:rFonts w:ascii="Arial" w:hAnsi="Arial" w:eastAsia="黑体"/>
      <w:sz w:val="20"/>
    </w:rPr>
  </w:style>
  <w:style w:type="paragraph" w:styleId="12">
    <w:name w:val="index 5"/>
    <w:basedOn w:val="1"/>
    <w:next w:val="1"/>
    <w:unhideWhenUsed/>
    <w:qFormat/>
    <w:locked/>
    <w:uiPriority w:val="99"/>
    <w:pPr>
      <w:ind w:left="1680"/>
    </w:pPr>
  </w:style>
  <w:style w:type="paragraph" w:styleId="13">
    <w:name w:val="index 6"/>
    <w:basedOn w:val="1"/>
    <w:next w:val="1"/>
    <w:unhideWhenUsed/>
    <w:qFormat/>
    <w:locked/>
    <w:uiPriority w:val="99"/>
    <w:pPr>
      <w:ind w:left="2100"/>
    </w:pPr>
  </w:style>
  <w:style w:type="paragraph" w:styleId="14">
    <w:name w:val="Body Text Indent"/>
    <w:basedOn w:val="1"/>
    <w:next w:val="10"/>
    <w:link w:val="78"/>
    <w:qFormat/>
    <w:uiPriority w:val="99"/>
    <w:pPr>
      <w:ind w:firstLine="640" w:firstLineChars="200"/>
    </w:pPr>
    <w:rPr>
      <w:rFonts w:ascii="仿宋_GB2312" w:eastAsia="仿宋_GB2312"/>
      <w:sz w:val="32"/>
    </w:rPr>
  </w:style>
  <w:style w:type="paragraph" w:styleId="15">
    <w:name w:val="Block Text"/>
    <w:basedOn w:val="1"/>
    <w:qFormat/>
    <w:locked/>
    <w:uiPriority w:val="0"/>
    <w:pPr>
      <w:autoSpaceDE w:val="0"/>
      <w:autoSpaceDN w:val="0"/>
      <w:adjustRightInd w:val="0"/>
      <w:spacing w:line="1348" w:lineRule="exact"/>
      <w:ind w:left="525" w:right="306" w:firstLine="600"/>
    </w:pPr>
    <w:rPr>
      <w:rFonts w:eastAsia="仿宋_GB2312"/>
      <w:kern w:val="0"/>
      <w:sz w:val="30"/>
      <w:szCs w:val="30"/>
    </w:rPr>
  </w:style>
  <w:style w:type="paragraph" w:styleId="16">
    <w:name w:val="index 4"/>
    <w:basedOn w:val="1"/>
    <w:next w:val="1"/>
    <w:qFormat/>
    <w:locked/>
    <w:uiPriority w:val="0"/>
    <w:pPr>
      <w:ind w:left="1120" w:hanging="280"/>
      <w:jc w:val="left"/>
    </w:pPr>
    <w:rPr>
      <w:rFonts w:ascii="Times New Roman" w:hAnsi="Times New Roman"/>
      <w:sz w:val="20"/>
      <w:szCs w:val="20"/>
    </w:rPr>
  </w:style>
  <w:style w:type="paragraph" w:styleId="17">
    <w:name w:val="toc 5"/>
    <w:basedOn w:val="1"/>
    <w:next w:val="1"/>
    <w:unhideWhenUsed/>
    <w:qFormat/>
    <w:locked/>
    <w:uiPriority w:val="39"/>
    <w:pPr>
      <w:spacing w:line="600" w:lineRule="exact"/>
      <w:ind w:firstLine="200" w:firstLineChars="200"/>
      <w:jc w:val="left"/>
    </w:pPr>
    <w:rPr>
      <w:rFonts w:ascii="方正黑体_GBK" w:eastAsia="方正黑体_GBK"/>
      <w:sz w:val="32"/>
      <w:szCs w:val="32"/>
    </w:rPr>
  </w:style>
  <w:style w:type="paragraph" w:styleId="18">
    <w:name w:val="toc 3"/>
    <w:basedOn w:val="1"/>
    <w:next w:val="1"/>
    <w:unhideWhenUsed/>
    <w:qFormat/>
    <w:locked/>
    <w:uiPriority w:val="39"/>
    <w:pPr>
      <w:keepNext w:val="0"/>
      <w:keepLines w:val="0"/>
      <w:widowControl w:val="0"/>
      <w:suppressLineNumbers w:val="0"/>
      <w:wordWrap w:val="0"/>
      <w:ind w:left="1193"/>
      <w:jc w:val="both"/>
    </w:pPr>
    <w:rPr>
      <w:rFonts w:hint="eastAsia" w:ascii="宋体" w:hAnsi="宋体" w:eastAsia="宋体" w:cs="宋体"/>
      <w:kern w:val="2"/>
      <w:sz w:val="21"/>
      <w:szCs w:val="21"/>
      <w:lang w:val="en-US" w:eastAsia="zh-CN" w:bidi="ar"/>
    </w:rPr>
  </w:style>
  <w:style w:type="paragraph" w:styleId="19">
    <w:name w:val="Plain Text"/>
    <w:basedOn w:val="1"/>
    <w:next w:val="9"/>
    <w:qFormat/>
    <w:locked/>
    <w:uiPriority w:val="0"/>
    <w:rPr>
      <w:rFonts w:ascii="宋体" w:hAnsi="Courier New" w:eastAsia="宋体"/>
      <w:sz w:val="21"/>
    </w:rPr>
  </w:style>
  <w:style w:type="paragraph" w:styleId="20">
    <w:name w:val="Date"/>
    <w:basedOn w:val="1"/>
    <w:next w:val="1"/>
    <w:link w:val="79"/>
    <w:qFormat/>
    <w:uiPriority w:val="99"/>
    <w:pPr>
      <w:ind w:left="100" w:leftChars="2500"/>
    </w:pPr>
  </w:style>
  <w:style w:type="paragraph" w:styleId="21">
    <w:name w:val="Body Text Indent 2"/>
    <w:basedOn w:val="1"/>
    <w:link w:val="80"/>
    <w:qFormat/>
    <w:uiPriority w:val="99"/>
    <w:pPr>
      <w:spacing w:line="560" w:lineRule="atLeast"/>
      <w:ind w:firstLine="645"/>
    </w:pPr>
    <w:rPr>
      <w:rFonts w:ascii="仿宋_GB2312" w:eastAsia="仿宋_GB2312"/>
      <w:sz w:val="32"/>
    </w:rPr>
  </w:style>
  <w:style w:type="paragraph" w:styleId="22">
    <w:name w:val="Balloon Text"/>
    <w:basedOn w:val="1"/>
    <w:next w:val="1"/>
    <w:unhideWhenUsed/>
    <w:qFormat/>
    <w:locked/>
    <w:uiPriority w:val="99"/>
    <w:rPr>
      <w:rFonts w:ascii="Calibri" w:hAnsi="Calibri"/>
      <w:sz w:val="18"/>
      <w:szCs w:val="18"/>
    </w:rPr>
  </w:style>
  <w:style w:type="paragraph" w:styleId="23">
    <w:name w:val="footer"/>
    <w:basedOn w:val="1"/>
    <w:next w:val="1"/>
    <w:link w:val="8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4">
    <w:name w:val="envelope return"/>
    <w:basedOn w:val="1"/>
    <w:qFormat/>
    <w:locked/>
    <w:uiPriority w:val="0"/>
    <w:pPr>
      <w:snapToGrid w:val="0"/>
    </w:pPr>
    <w:rPr>
      <w:rFonts w:ascii="Arial" w:hAnsi="Arial" w:cs="Arial"/>
    </w:rPr>
  </w:style>
  <w:style w:type="paragraph" w:styleId="25">
    <w:name w:val="header"/>
    <w:basedOn w:val="1"/>
    <w:next w:val="1"/>
    <w:link w:val="8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unhideWhenUsed/>
    <w:qFormat/>
    <w:locked/>
    <w:uiPriority w:val="39"/>
  </w:style>
  <w:style w:type="paragraph" w:styleId="27">
    <w:name w:val="toc 4"/>
    <w:basedOn w:val="1"/>
    <w:next w:val="1"/>
    <w:unhideWhenUsed/>
    <w:qFormat/>
    <w:locked/>
    <w:uiPriority w:val="39"/>
    <w:pPr>
      <w:adjustRightInd/>
      <w:ind w:left="630"/>
      <w:jc w:val="left"/>
    </w:pPr>
    <w:rPr>
      <w:rFonts w:ascii="Calibri" w:hAnsi="Calibri" w:eastAsia="宋体"/>
      <w:kern w:val="2"/>
      <w:sz w:val="18"/>
      <w:szCs w:val="18"/>
    </w:rPr>
  </w:style>
  <w:style w:type="paragraph" w:styleId="28">
    <w:name w:val="index heading"/>
    <w:basedOn w:val="1"/>
    <w:next w:val="29"/>
    <w:unhideWhenUsed/>
    <w:qFormat/>
    <w:locked/>
    <w:uiPriority w:val="99"/>
    <w:pPr>
      <w:spacing w:line="500" w:lineRule="exact"/>
    </w:pPr>
    <w:rPr>
      <w:rFonts w:ascii="仿宋_GB2312" w:eastAsia="仿宋_GB2312" w:cs="仿宋_GB2312"/>
      <w:sz w:val="28"/>
      <w:szCs w:val="28"/>
    </w:rPr>
  </w:style>
  <w:style w:type="paragraph" w:styleId="29">
    <w:name w:val="index 1"/>
    <w:basedOn w:val="1"/>
    <w:next w:val="1"/>
    <w:unhideWhenUsed/>
    <w:qFormat/>
    <w:locked/>
    <w:uiPriority w:val="99"/>
    <w:pPr>
      <w:suppressLineNumbers/>
      <w:suppressAutoHyphens/>
      <w:adjustRightInd w:val="0"/>
      <w:spacing w:line="288" w:lineRule="auto"/>
    </w:pPr>
    <w:rPr>
      <w:sz w:val="24"/>
      <w:szCs w:val="24"/>
    </w:rPr>
  </w:style>
  <w:style w:type="paragraph" w:styleId="30">
    <w:name w:val="index 7"/>
    <w:basedOn w:val="1"/>
    <w:next w:val="1"/>
    <w:qFormat/>
    <w:locked/>
    <w:uiPriority w:val="0"/>
    <w:pPr>
      <w:ind w:left="1200" w:leftChars="1200"/>
    </w:pPr>
  </w:style>
  <w:style w:type="paragraph" w:styleId="31">
    <w:name w:val="toc 2"/>
    <w:basedOn w:val="1"/>
    <w:next w:val="1"/>
    <w:unhideWhenUsed/>
    <w:qFormat/>
    <w:locked/>
    <w:uiPriority w:val="39"/>
    <w:pPr>
      <w:adjustRightInd w:val="0"/>
      <w:snapToGrid w:val="0"/>
      <w:spacing w:line="360" w:lineRule="auto"/>
      <w:ind w:left="200" w:leftChars="200"/>
    </w:pPr>
    <w:rPr>
      <w:sz w:val="24"/>
    </w:rPr>
  </w:style>
  <w:style w:type="paragraph" w:styleId="32">
    <w:name w:val="Body Text 2"/>
    <w:basedOn w:val="1"/>
    <w:unhideWhenUsed/>
    <w:qFormat/>
    <w:locked/>
    <w:uiPriority w:val="99"/>
    <w:rPr>
      <w:rFonts w:eastAsia="仿宋_GB2312"/>
      <w:sz w:val="24"/>
    </w:rPr>
  </w:style>
  <w:style w:type="paragraph" w:styleId="33">
    <w:name w:val="HTML Preformatted"/>
    <w:basedOn w:val="1"/>
    <w:link w:val="83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34">
    <w:name w:val="Normal (Web)"/>
    <w:basedOn w:val="1"/>
    <w:next w:val="1"/>
    <w:qFormat/>
    <w:uiPriority w:val="99"/>
    <w:rPr>
      <w:sz w:val="24"/>
      <w:szCs w:val="20"/>
    </w:rPr>
  </w:style>
  <w:style w:type="paragraph" w:styleId="35">
    <w:name w:val="Title"/>
    <w:basedOn w:val="1"/>
    <w:next w:val="1"/>
    <w:qFormat/>
    <w:locked/>
    <w:uiPriority w:val="10"/>
    <w:pPr>
      <w:adjustRightInd w:val="0"/>
      <w:snapToGrid w:val="0"/>
      <w:spacing w:line="560" w:lineRule="atLeast"/>
      <w:jc w:val="center"/>
      <w:textAlignment w:val="auto"/>
      <w:outlineLvl w:val="0"/>
    </w:pPr>
    <w:rPr>
      <w:rFonts w:eastAsia="方正小标宋_GBK"/>
      <w:b/>
      <w:bCs/>
      <w:sz w:val="44"/>
    </w:rPr>
  </w:style>
  <w:style w:type="paragraph" w:styleId="36">
    <w:name w:val="Body Text First Indent"/>
    <w:basedOn w:val="3"/>
    <w:qFormat/>
    <w:locked/>
    <w:uiPriority w:val="0"/>
    <w:pPr>
      <w:spacing w:after="160"/>
      <w:ind w:firstLine="420" w:firstLineChars="100"/>
    </w:pPr>
  </w:style>
  <w:style w:type="paragraph" w:styleId="37">
    <w:name w:val="Body Text First Indent 2"/>
    <w:basedOn w:val="14"/>
    <w:next w:val="1"/>
    <w:unhideWhenUsed/>
    <w:qFormat/>
    <w:locked/>
    <w:uiPriority w:val="99"/>
    <w:pPr>
      <w:keepNext w:val="0"/>
      <w:keepLines w:val="0"/>
      <w:widowControl w:val="0"/>
      <w:suppressLineNumbers w:val="0"/>
      <w:spacing w:before="100" w:beforeAutospacing="1" w:after="0" w:afterAutospacing="0"/>
      <w:ind w:left="420" w:leftChars="200" w:firstLine="420" w:firstLineChars="200"/>
      <w:jc w:val="both"/>
    </w:pPr>
    <w:rPr>
      <w:rFonts w:hint="default" w:ascii="Times New Roman" w:hAnsi="Times New Roman" w:eastAsia="仿宋_GB2312" w:cs="Times New Roman"/>
      <w:kern w:val="2"/>
      <w:sz w:val="32"/>
      <w:szCs w:val="32"/>
      <w:lang w:val="en-US" w:eastAsia="zh-CN" w:bidi="ar"/>
    </w:rPr>
  </w:style>
  <w:style w:type="table" w:styleId="39">
    <w:name w:val="Table Grid"/>
    <w:basedOn w:val="38"/>
    <w:qFormat/>
    <w:locked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">
    <w:name w:val="_Style 7"/>
    <w:basedOn w:val="1"/>
    <w:link w:val="40"/>
    <w:qFormat/>
    <w:uiPriority w:val="0"/>
  </w:style>
  <w:style w:type="character" w:styleId="42">
    <w:name w:val="Strong"/>
    <w:basedOn w:val="40"/>
    <w:qFormat/>
    <w:locked/>
    <w:uiPriority w:val="99"/>
    <w:rPr>
      <w:rFonts w:cs="Times New Roman"/>
      <w:b/>
    </w:rPr>
  </w:style>
  <w:style w:type="character" w:styleId="43">
    <w:name w:val="page number"/>
    <w:basedOn w:val="40"/>
    <w:qFormat/>
    <w:uiPriority w:val="99"/>
    <w:rPr>
      <w:rFonts w:cs="Times New Roman"/>
    </w:rPr>
  </w:style>
  <w:style w:type="character" w:styleId="44">
    <w:name w:val="Hyperlink"/>
    <w:basedOn w:val="40"/>
    <w:unhideWhenUsed/>
    <w:qFormat/>
    <w:locked/>
    <w:uiPriority w:val="99"/>
    <w:rPr>
      <w:color w:val="0000FF"/>
      <w:u w:val="single"/>
    </w:rPr>
  </w:style>
  <w:style w:type="paragraph" w:customStyle="1" w:styleId="45">
    <w:name w:val="_Style 1"/>
    <w:basedOn w:val="1"/>
    <w:link w:val="40"/>
    <w:qFormat/>
    <w:uiPriority w:val="0"/>
    <w:pPr>
      <w:snapToGrid w:val="0"/>
      <w:spacing w:line="560" w:lineRule="atLeast"/>
      <w:ind w:firstLine="420" w:firstLineChars="200"/>
    </w:pPr>
    <w:rPr>
      <w:rFonts w:ascii="Calibri" w:hAnsi="Calibri"/>
      <w:szCs w:val="22"/>
    </w:rPr>
  </w:style>
  <w:style w:type="paragraph" w:customStyle="1" w:styleId="46">
    <w:name w:val="_Style 17"/>
    <w:basedOn w:val="1"/>
    <w:link w:val="40"/>
    <w:qFormat/>
    <w:uiPriority w:val="0"/>
  </w:style>
  <w:style w:type="paragraph" w:customStyle="1" w:styleId="47">
    <w:name w:val="Default"/>
    <w:basedOn w:val="48"/>
    <w:next w:val="1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  <w:style w:type="paragraph" w:customStyle="1" w:styleId="48">
    <w:name w:val="正文1"/>
    <w:qFormat/>
    <w:uiPriority w:val="0"/>
    <w:pPr>
      <w:widowControl w:val="0"/>
      <w:suppressAutoHyphens w:val="0"/>
      <w:bidi w:val="0"/>
      <w:spacing w:line="560" w:lineRule="exact"/>
      <w:jc w:val="both"/>
    </w:pPr>
    <w:rPr>
      <w:rFonts w:ascii="Times New Roman" w:hAnsi="Times New Roman" w:eastAsia="仿宋_GB2312" w:cs="Times New Roman"/>
      <w:color w:val="auto"/>
      <w:kern w:val="2"/>
      <w:sz w:val="32"/>
      <w:szCs w:val="20"/>
      <w:lang w:val="en-US" w:eastAsia="zh-CN" w:bidi="ar-SA"/>
    </w:rPr>
  </w:style>
  <w:style w:type="paragraph" w:customStyle="1" w:styleId="49">
    <w:name w:val="默认段落字体 Para Char Char Char Char Char Char Char Char Char Char"/>
    <w:basedOn w:val="1"/>
    <w:link w:val="40"/>
    <w:qFormat/>
    <w:uiPriority w:val="0"/>
    <w:rPr>
      <w:rFonts w:eastAsia="方正仿宋_GBK"/>
      <w:sz w:val="32"/>
    </w:rPr>
  </w:style>
  <w:style w:type="paragraph" w:customStyle="1" w:styleId="50">
    <w:name w:val="默认段落字体 Para Char"/>
    <w:basedOn w:val="1"/>
    <w:link w:val="40"/>
    <w:qFormat/>
    <w:uiPriority w:val="0"/>
  </w:style>
  <w:style w:type="paragraph" w:customStyle="1" w:styleId="51">
    <w:name w:val="_Style 2"/>
    <w:basedOn w:val="1"/>
    <w:link w:val="40"/>
    <w:qFormat/>
    <w:uiPriority w:val="0"/>
    <w:pPr>
      <w:numPr>
        <w:ilvl w:val="0"/>
        <w:numId w:val="1"/>
      </w:numPr>
    </w:pPr>
    <w:rPr>
      <w:sz w:val="24"/>
      <w:szCs w:val="22"/>
    </w:rPr>
  </w:style>
  <w:style w:type="paragraph" w:customStyle="1" w:styleId="52">
    <w:name w:val="Char"/>
    <w:basedOn w:val="1"/>
    <w:link w:val="40"/>
    <w:qFormat/>
    <w:uiPriority w:val="0"/>
    <w:rPr>
      <w:rFonts w:eastAsia="宋体"/>
      <w:sz w:val="21"/>
    </w:rPr>
  </w:style>
  <w:style w:type="paragraph" w:customStyle="1" w:styleId="53">
    <w:name w:val="索引 51"/>
    <w:basedOn w:val="1"/>
    <w:next w:val="1"/>
    <w:qFormat/>
    <w:uiPriority w:val="0"/>
    <w:pPr>
      <w:ind w:left="1680"/>
    </w:pPr>
  </w:style>
  <w:style w:type="paragraph" w:customStyle="1" w:styleId="54">
    <w:name w:val="_Style 161"/>
    <w:basedOn w:val="1"/>
    <w:link w:val="40"/>
    <w:qFormat/>
    <w:uiPriority w:val="0"/>
  </w:style>
  <w:style w:type="paragraph" w:customStyle="1" w:styleId="55">
    <w:name w:val="Heading4"/>
    <w:next w:val="1"/>
    <w:qFormat/>
    <w:uiPriority w:val="0"/>
    <w:pPr>
      <w:keepNext/>
      <w:keepLines/>
      <w:widowControl w:val="0"/>
      <w:spacing w:before="240" w:after="60"/>
      <w:jc w:val="both"/>
      <w:textAlignment w:val="baseline"/>
    </w:pPr>
    <w:rPr>
      <w:rFonts w:ascii="Cambria" w:hAnsi="Cambria" w:eastAsia="宋体" w:cs="Times New Roman"/>
      <w:b/>
      <w:bCs/>
      <w:color w:val="4F81BD"/>
      <w:kern w:val="0"/>
      <w:sz w:val="20"/>
      <w:szCs w:val="20"/>
      <w:lang w:val="en-US" w:eastAsia="zh-CN" w:bidi="ar-SA"/>
    </w:rPr>
  </w:style>
  <w:style w:type="paragraph" w:customStyle="1" w:styleId="56">
    <w:name w:val="默认"/>
    <w:qFormat/>
    <w:uiPriority w:val="0"/>
    <w:pPr>
      <w:widowControl/>
      <w:suppressAutoHyphens w:val="0"/>
      <w:bidi w:val="0"/>
    </w:pPr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customStyle="1" w:styleId="57">
    <w:name w:val="BodyText1I2"/>
    <w:basedOn w:val="58"/>
    <w:qFormat/>
    <w:uiPriority w:val="0"/>
    <w:pPr>
      <w:ind w:firstLine="420" w:firstLineChars="200"/>
    </w:pPr>
  </w:style>
  <w:style w:type="paragraph" w:customStyle="1" w:styleId="58">
    <w:name w:val="BodyTextIndent"/>
    <w:basedOn w:val="1"/>
    <w:qFormat/>
    <w:uiPriority w:val="0"/>
    <w:pPr>
      <w:spacing w:after="120"/>
      <w:ind w:left="420" w:leftChars="200"/>
      <w:textAlignment w:val="baseline"/>
    </w:pPr>
    <w:rPr>
      <w:rFonts w:ascii="Calibri" w:hAnsi="Calibri" w:eastAsia="宋体"/>
      <w:szCs w:val="22"/>
    </w:rPr>
  </w:style>
  <w:style w:type="paragraph" w:customStyle="1" w:styleId="59">
    <w:name w:val="报告正文"/>
    <w:basedOn w:val="36"/>
    <w:next w:val="16"/>
    <w:qFormat/>
    <w:uiPriority w:val="0"/>
    <w:pPr>
      <w:spacing w:after="0" w:line="600" w:lineRule="exact"/>
      <w:ind w:firstLine="200" w:firstLineChars="200"/>
      <w:jc w:val="left"/>
    </w:pPr>
    <w:rPr>
      <w:rFonts w:ascii="宋体" w:hAnsi="宋体"/>
      <w:color w:val="000000"/>
      <w:kern w:val="0"/>
      <w:sz w:val="28"/>
      <w:szCs w:val="24"/>
      <w:lang w:bidi="en-US"/>
    </w:rPr>
  </w:style>
  <w:style w:type="paragraph" w:customStyle="1" w:styleId="60">
    <w:name w:val="正文缩2"/>
    <w:basedOn w:val="1"/>
    <w:qFormat/>
    <w:uiPriority w:val="0"/>
    <w:pPr>
      <w:widowControl/>
      <w:spacing w:line="360" w:lineRule="auto"/>
      <w:ind w:firstLine="240" w:firstLineChars="100"/>
      <w:jc w:val="left"/>
    </w:pPr>
    <w:rPr>
      <w:rFonts w:ascii="Times New Roman" w:hAnsi="Times New Roman"/>
      <w:color w:val="FF0000"/>
      <w:kern w:val="0"/>
      <w:sz w:val="24"/>
      <w:szCs w:val="24"/>
    </w:rPr>
  </w:style>
  <w:style w:type="paragraph" w:customStyle="1" w:styleId="61">
    <w:name w:val="BodyText"/>
    <w:basedOn w:val="1"/>
    <w:next w:val="1"/>
    <w:qFormat/>
    <w:uiPriority w:val="0"/>
    <w:pPr>
      <w:spacing w:after="120"/>
    </w:pPr>
    <w:rPr>
      <w:rFonts w:ascii="Calibri" w:hAnsi="Calibri"/>
      <w:kern w:val="0"/>
    </w:rPr>
  </w:style>
  <w:style w:type="paragraph" w:customStyle="1" w:styleId="62">
    <w:name w:val="Body Text First Indent1"/>
    <w:basedOn w:val="3"/>
    <w:qFormat/>
    <w:uiPriority w:val="0"/>
    <w:pPr>
      <w:tabs>
        <w:tab w:val="center" w:pos="4153"/>
        <w:tab w:val="right" w:pos="8306"/>
      </w:tabs>
      <w:snapToGrid/>
      <w:spacing w:after="120" w:afterLines="0"/>
      <w:ind w:firstLine="420" w:firstLineChars="10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customStyle="1" w:styleId="63">
    <w:name w:val="Body Text First Indent 21"/>
    <w:basedOn w:val="64"/>
    <w:next w:val="1"/>
    <w:qFormat/>
    <w:uiPriority w:val="0"/>
    <w:pPr>
      <w:ind w:firstLine="420" w:firstLineChars="200"/>
    </w:pPr>
  </w:style>
  <w:style w:type="paragraph" w:customStyle="1" w:styleId="64">
    <w:name w:val="Body Text Indent1"/>
    <w:basedOn w:val="1"/>
    <w:qFormat/>
    <w:uiPriority w:val="0"/>
    <w:pPr>
      <w:ind w:firstLine="645"/>
    </w:pPr>
    <w:rPr>
      <w:rFonts w:ascii="楷体_GB2312" w:eastAsia="楷体_GB2312"/>
      <w:sz w:val="32"/>
      <w:szCs w:val="20"/>
    </w:rPr>
  </w:style>
  <w:style w:type="paragraph" w:customStyle="1" w:styleId="65">
    <w:name w:val="列表段落1"/>
    <w:basedOn w:val="1"/>
    <w:qFormat/>
    <w:uiPriority w:val="34"/>
    <w:pPr>
      <w:suppressAutoHyphens w:val="0"/>
      <w:ind w:firstLine="420" w:firstLineChars="200"/>
    </w:pPr>
    <w:rPr>
      <w:rFonts w:ascii="方正仿宋_GBK" w:hAnsi="Calibri" w:eastAsia="方正仿宋_GBK" w:cs="Times New Roman"/>
      <w:sz w:val="32"/>
      <w:szCs w:val="32"/>
    </w:rPr>
  </w:style>
  <w:style w:type="paragraph" w:customStyle="1" w:styleId="66">
    <w:name w:val="正文缩进1"/>
    <w:basedOn w:val="1"/>
    <w:qFormat/>
    <w:uiPriority w:val="0"/>
    <w:pPr>
      <w:ind w:firstLine="420" w:firstLineChars="200"/>
    </w:pPr>
    <w:rPr>
      <w:rFonts w:ascii="Times New Roman" w:hAnsi="Times New Roman"/>
      <w:szCs w:val="20"/>
    </w:rPr>
  </w:style>
  <w:style w:type="paragraph" w:customStyle="1" w:styleId="67">
    <w:name w:val="MessageHeader"/>
    <w:basedOn w:val="1"/>
    <w:next w:val="61"/>
    <w:qFormat/>
    <w:uiPriority w:val="0"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ind w:left="1080" w:leftChars="500" w:hanging="1080" w:hangingChars="500"/>
    </w:pPr>
    <w:rPr>
      <w:rFonts w:ascii="Arial" w:hAnsi="Arial"/>
      <w:sz w:val="24"/>
    </w:rPr>
  </w:style>
  <w:style w:type="paragraph" w:customStyle="1" w:styleId="68">
    <w:name w:val="样式 方正小标宋_GBK 二号 居中 行距: 固定值 30 磅"/>
    <w:basedOn w:val="4"/>
    <w:qFormat/>
    <w:uiPriority w:val="0"/>
    <w:pPr>
      <w:keepNext w:val="0"/>
      <w:keepLines w:val="0"/>
      <w:widowControl w:val="0"/>
      <w:spacing w:before="0" w:after="0" w:line="600" w:lineRule="exact"/>
      <w:jc w:val="center"/>
    </w:pPr>
    <w:rPr>
      <w:rFonts w:ascii="方正小标宋_GBK" w:eastAsia="方正小标宋_GBK" w:cs="宋体"/>
      <w:b w:val="0"/>
      <w:kern w:val="2"/>
      <w:szCs w:val="20"/>
      <w:lang w:val="en-US" w:eastAsia="zh-CN" w:bidi="ar-SA"/>
    </w:rPr>
  </w:style>
  <w:style w:type="paragraph" w:customStyle="1" w:styleId="69">
    <w:name w:val="列出段落1"/>
    <w:basedOn w:val="1"/>
    <w:qFormat/>
    <w:uiPriority w:val="34"/>
    <w:pPr>
      <w:ind w:firstLine="420" w:firstLineChars="200"/>
    </w:pPr>
  </w:style>
  <w:style w:type="paragraph" w:customStyle="1" w:styleId="70">
    <w:name w:val="信息标题1"/>
    <w:basedOn w:val="1"/>
    <w:unhideWhenUsed/>
    <w:qFormat/>
    <w:uiPriority w:val="1664"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pacing w:beforeLines="0" w:afterLines="0"/>
      <w:ind w:left="1080" w:hanging="1080"/>
    </w:pPr>
    <w:rPr>
      <w:rFonts w:hint="default" w:ascii="Cambria" w:hAnsi="Cambria" w:eastAsia="宋体"/>
      <w:sz w:val="24"/>
    </w:rPr>
  </w:style>
  <w:style w:type="paragraph" w:customStyle="1" w:styleId="71">
    <w:name w:val="Plain Text1"/>
    <w:basedOn w:val="1"/>
    <w:qFormat/>
    <w:uiPriority w:val="0"/>
    <w:rPr>
      <w:rFonts w:ascii="宋体" w:hAnsi="Courier New" w:cs="Courier New"/>
      <w:color w:val="000000"/>
      <w:spacing w:val="20"/>
      <w:szCs w:val="21"/>
    </w:rPr>
  </w:style>
  <w:style w:type="paragraph" w:customStyle="1" w:styleId="72">
    <w:name w:val="Normal Indent"/>
    <w:basedOn w:val="1"/>
    <w:qFormat/>
    <w:uiPriority w:val="0"/>
    <w:pPr>
      <w:ind w:firstLine="420" w:firstLineChars="200"/>
    </w:pPr>
    <w:rPr>
      <w:szCs w:val="20"/>
    </w:rPr>
  </w:style>
  <w:style w:type="paragraph" w:customStyle="1" w:styleId="73">
    <w:name w:val="Body Text First Indent"/>
    <w:basedOn w:val="3"/>
    <w:qFormat/>
    <w:uiPriority w:val="0"/>
    <w:pPr>
      <w:spacing w:after="0"/>
      <w:ind w:firstLine="200"/>
    </w:pPr>
  </w:style>
  <w:style w:type="paragraph" w:customStyle="1" w:styleId="74">
    <w:name w:val="Heading1"/>
    <w:basedOn w:val="1"/>
    <w:next w:val="1"/>
    <w:qFormat/>
    <w:uiPriority w:val="0"/>
    <w:pPr>
      <w:keepNext/>
      <w:keepLines/>
      <w:widowControl/>
      <w:snapToGrid w:val="0"/>
      <w:spacing w:before="340" w:after="330" w:line="578" w:lineRule="auto"/>
      <w:textAlignment w:val="baseline"/>
    </w:pPr>
    <w:rPr>
      <w:rFonts w:ascii="Tahoma" w:hAnsi="Tahoma" w:eastAsia="微软雅黑" w:cs="Tahoma"/>
      <w:b/>
      <w:bCs/>
      <w:kern w:val="44"/>
      <w:sz w:val="44"/>
      <w:szCs w:val="44"/>
      <w:lang w:val="en-US" w:eastAsia="zh-CN" w:bidi="ar-SA"/>
    </w:rPr>
  </w:style>
  <w:style w:type="character" w:customStyle="1" w:styleId="75">
    <w:name w:val="Heading 1 Char"/>
    <w:basedOn w:val="40"/>
    <w:link w:val="4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76">
    <w:name w:val="Heading 2 Char"/>
    <w:basedOn w:val="40"/>
    <w:link w:val="5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77">
    <w:name w:val="Body Text Char"/>
    <w:basedOn w:val="40"/>
    <w:link w:val="3"/>
    <w:semiHidden/>
    <w:qFormat/>
    <w:locked/>
    <w:uiPriority w:val="99"/>
    <w:rPr>
      <w:rFonts w:cs="Times New Roman"/>
      <w:sz w:val="24"/>
      <w:szCs w:val="24"/>
    </w:rPr>
  </w:style>
  <w:style w:type="character" w:customStyle="1" w:styleId="78">
    <w:name w:val="Body Text Indent Char"/>
    <w:basedOn w:val="40"/>
    <w:link w:val="14"/>
    <w:semiHidden/>
    <w:qFormat/>
    <w:locked/>
    <w:uiPriority w:val="99"/>
    <w:rPr>
      <w:rFonts w:cs="Times New Roman"/>
      <w:sz w:val="24"/>
      <w:szCs w:val="24"/>
    </w:rPr>
  </w:style>
  <w:style w:type="character" w:customStyle="1" w:styleId="79">
    <w:name w:val="Date Char"/>
    <w:basedOn w:val="40"/>
    <w:link w:val="20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80">
    <w:name w:val="Body Text Indent 2 Char"/>
    <w:basedOn w:val="40"/>
    <w:link w:val="21"/>
    <w:semiHidden/>
    <w:qFormat/>
    <w:locked/>
    <w:uiPriority w:val="99"/>
    <w:rPr>
      <w:rFonts w:cs="Times New Roman"/>
      <w:sz w:val="24"/>
      <w:szCs w:val="24"/>
    </w:rPr>
  </w:style>
  <w:style w:type="character" w:customStyle="1" w:styleId="81">
    <w:name w:val="Footer Char"/>
    <w:basedOn w:val="40"/>
    <w:link w:val="2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2">
    <w:name w:val="Header Char"/>
    <w:basedOn w:val="40"/>
    <w:link w:val="2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3">
    <w:name w:val="HTML Preformatted Char"/>
    <w:basedOn w:val="40"/>
    <w:link w:val="33"/>
    <w:semiHidden/>
    <w:qFormat/>
    <w:locked/>
    <w:uiPriority w:val="99"/>
    <w:rPr>
      <w:rFonts w:ascii="Courier New" w:hAnsi="Courier New" w:cs="Courier New"/>
      <w:sz w:val="20"/>
      <w:szCs w:val="20"/>
    </w:rPr>
  </w:style>
  <w:style w:type="character" w:customStyle="1" w:styleId="84">
    <w:name w:val="Header Char1"/>
    <w:basedOn w:val="40"/>
    <w:link w:val="25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5">
    <w:name w:val="Footer Char1"/>
    <w:basedOn w:val="40"/>
    <w:link w:val="2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86">
    <w:name w:val="No Spacing1"/>
    <w:qFormat/>
    <w:uiPriority w:val="99"/>
    <w:pPr>
      <w:adjustRightInd w:val="0"/>
      <w:snapToGrid w:val="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paragraph" w:customStyle="1" w:styleId="87">
    <w:name w:val="p0"/>
    <w:basedOn w:val="1"/>
    <w:link w:val="89"/>
    <w:qFormat/>
    <w:uiPriority w:val="99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8">
    <w:name w:val="p16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89">
    <w:name w:val="p0 Char"/>
    <w:basedOn w:val="40"/>
    <w:link w:val="87"/>
    <w:qFormat/>
    <w:uiPriority w:val="0"/>
    <w:rPr>
      <w:rFonts w:ascii="宋体" w:hAnsi="宋体" w:cs="宋体"/>
      <w:kern w:val="0"/>
      <w:sz w:val="24"/>
    </w:rPr>
  </w:style>
  <w:style w:type="paragraph" w:customStyle="1" w:styleId="90">
    <w:name w:val="p17"/>
    <w:basedOn w:val="1"/>
    <w:qFormat/>
    <w:uiPriority w:val="99"/>
    <w:pPr>
      <w:widowControl/>
    </w:pPr>
    <w:rPr>
      <w:rFonts w:ascii="宋体" w:hAnsi="宋体" w:eastAsia="宋体" w:cs="宋体"/>
      <w:kern w:val="0"/>
      <w:sz w:val="21"/>
      <w:szCs w:val="21"/>
    </w:rPr>
  </w:style>
  <w:style w:type="character" w:customStyle="1" w:styleId="91">
    <w:name w:val="apple-converted-space"/>
    <w:basedOn w:val="40"/>
    <w:qFormat/>
    <w:uiPriority w:val="0"/>
  </w:style>
  <w:style w:type="paragraph" w:customStyle="1" w:styleId="92">
    <w:name w:val="List Paragraph"/>
    <w:basedOn w:val="1"/>
    <w:qFormat/>
    <w:uiPriority w:val="34"/>
    <w:pPr>
      <w:ind w:firstLine="420" w:firstLineChars="200"/>
    </w:pPr>
  </w:style>
  <w:style w:type="paragraph" w:customStyle="1" w:styleId="93">
    <w:name w:val="二级目录"/>
    <w:basedOn w:val="1"/>
    <w:qFormat/>
    <w:uiPriority w:val="99"/>
    <w:pPr>
      <w:spacing w:line="360" w:lineRule="exact"/>
      <w:ind w:firstLine="412" w:firstLineChars="196"/>
      <w:outlineLvl w:val="1"/>
    </w:pPr>
    <w:rPr>
      <w:rFonts w:hAnsi="宋体"/>
      <w:kern w:val="0"/>
      <w:sz w:val="20"/>
      <w:szCs w:val="21"/>
    </w:rPr>
  </w:style>
  <w:style w:type="character" w:customStyle="1" w:styleId="94">
    <w:name w:val="NormalCharacter"/>
    <w:basedOn w:val="40"/>
    <w:link w:val="95"/>
    <w:qFormat/>
    <w:uiPriority w:val="0"/>
    <w:rPr>
      <w:rFonts w:ascii="Verdana" w:hAnsi="Verdana" w:eastAsia="仿宋_GB2312"/>
      <w:lang w:eastAsia="en-US"/>
    </w:rPr>
  </w:style>
  <w:style w:type="paragraph" w:customStyle="1" w:styleId="95">
    <w:name w:val="UserStyle_21"/>
    <w:basedOn w:val="1"/>
    <w:link w:val="94"/>
    <w:qFormat/>
    <w:uiPriority w:val="0"/>
    <w:pPr>
      <w:spacing w:after="160" w:line="240" w:lineRule="exact"/>
    </w:pPr>
    <w:rPr>
      <w:rFonts w:ascii="Verdana" w:hAnsi="Verdana" w:eastAsia="仿宋_GB2312"/>
      <w:lang w:eastAsia="en-US"/>
    </w:rPr>
  </w:style>
  <w:style w:type="paragraph" w:customStyle="1" w:styleId="96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customStyle="1" w:styleId="97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customStyle="1" w:styleId="98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99">
    <w:name w:val="1标题：二号 方正小标宋_GBK"/>
    <w:basedOn w:val="1"/>
    <w:qFormat/>
    <w:uiPriority w:val="0"/>
    <w:pPr>
      <w:spacing w:line="594" w:lineRule="exact"/>
      <w:jc w:val="center"/>
    </w:pPr>
    <w:rPr>
      <w:rFonts w:ascii="方正黑体_GBK" w:eastAsia="方正小标宋_GBK"/>
      <w:sz w:val="44"/>
      <w:szCs w:val="44"/>
    </w:rPr>
  </w:style>
  <w:style w:type="character" w:customStyle="1" w:styleId="100">
    <w:name w:val="font61"/>
    <w:basedOn w:val="40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01">
    <w:name w:val="font01"/>
    <w:basedOn w:val="40"/>
    <w:qFormat/>
    <w:uiPriority w:val="0"/>
    <w:rPr>
      <w:rFonts w:hint="eastAsia" w:ascii="方正仿宋_GBK" w:hAnsi="方正仿宋_GBK" w:eastAsia="方正仿宋_GBK" w:cs="方正仿宋_GBK"/>
      <w:b/>
      <w:color w:val="000000"/>
      <w:sz w:val="22"/>
      <w:szCs w:val="22"/>
      <w:u w:val="none"/>
    </w:rPr>
  </w:style>
  <w:style w:type="paragraph" w:customStyle="1" w:styleId="102">
    <w:name w:val="2正文：三号 方正仿宋_GBK"/>
    <w:basedOn w:val="1"/>
    <w:qFormat/>
    <w:uiPriority w:val="0"/>
    <w:pPr>
      <w:spacing w:line="594" w:lineRule="exact"/>
      <w:ind w:firstLine="640" w:firstLineChars="200"/>
    </w:pPr>
    <w:rPr>
      <w:rFonts w:eastAsia="方正仿宋_GBK"/>
      <w:sz w:val="32"/>
      <w:szCs w:val="32"/>
    </w:rPr>
  </w:style>
  <w:style w:type="paragraph" w:customStyle="1" w:styleId="103">
    <w:name w:val="7落款"/>
    <w:basedOn w:val="102"/>
    <w:qFormat/>
    <w:uiPriority w:val="0"/>
    <w:pPr>
      <w:ind w:right="420" w:rightChars="200" w:firstLine="0" w:firstLineChars="0"/>
      <w:jc w:val="right"/>
    </w:pPr>
    <w:rPr>
      <w:rFonts w:hAnsi="宋体" w:cs="宋体"/>
    </w:rPr>
  </w:style>
  <w:style w:type="paragraph" w:customStyle="1" w:styleId="104">
    <w:name w:val="8日期"/>
    <w:basedOn w:val="102"/>
    <w:qFormat/>
    <w:uiPriority w:val="0"/>
    <w:pPr>
      <w:ind w:firstLine="4800" w:firstLineChars="1500"/>
    </w:pPr>
    <w:rPr>
      <w:rFonts w:hAnsi="宋体" w:cs="宋体"/>
    </w:rPr>
  </w:style>
  <w:style w:type="character" w:customStyle="1" w:styleId="105">
    <w:name w:val="font21"/>
    <w:basedOn w:val="4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06">
    <w:name w:val="font11"/>
    <w:basedOn w:val="40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107">
    <w:name w:val="font41"/>
    <w:basedOn w:val="4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8">
    <w:name w:val="font51"/>
    <w:basedOn w:val="40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09">
    <w:name w:val="font111"/>
    <w:basedOn w:val="40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10">
    <w:name w:val="font31"/>
    <w:basedOn w:val="4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1">
    <w:name w:val="font91"/>
    <w:basedOn w:val="40"/>
    <w:qFormat/>
    <w:uiPriority w:val="0"/>
    <w:rPr>
      <w:rFonts w:hint="eastAsia" w:ascii="方正小标宋_GBK" w:hAnsi="方正小标宋_GBK" w:eastAsia="方正小标宋_GBK" w:cs="方正小标宋_GBK"/>
      <w:color w:val="000000"/>
      <w:sz w:val="40"/>
      <w:szCs w:val="40"/>
      <w:u w:val="single"/>
    </w:rPr>
  </w:style>
  <w:style w:type="character" w:customStyle="1" w:styleId="112">
    <w:name w:val="font101"/>
    <w:basedOn w:val="40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paragraph" w:customStyle="1" w:styleId="113">
    <w:name w:val="Body text|1"/>
    <w:basedOn w:val="1"/>
    <w:qFormat/>
    <w:uiPriority w:val="0"/>
    <w:pPr>
      <w:widowControl w:val="0"/>
      <w:shd w:val="clear" w:color="auto" w:fill="auto"/>
      <w:spacing w:line="413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14">
    <w:name w:val="UserStyle_0"/>
    <w:qFormat/>
    <w:uiPriority w:val="0"/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customStyle="1" w:styleId="115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6">
    <w:name w:val="正文文本 (2)1"/>
    <w:basedOn w:val="1"/>
    <w:link w:val="118"/>
    <w:qFormat/>
    <w:uiPriority w:val="0"/>
    <w:pPr>
      <w:shd w:val="clear" w:color="auto" w:fill="FFFFFF"/>
      <w:spacing w:after="720" w:line="571" w:lineRule="exact"/>
    </w:pPr>
    <w:rPr>
      <w:rFonts w:ascii="MingLiU" w:hAnsi="MingLiU" w:eastAsia="MingLiU" w:cs="MingLiU"/>
      <w:spacing w:val="40"/>
      <w:sz w:val="28"/>
      <w:szCs w:val="28"/>
    </w:rPr>
  </w:style>
  <w:style w:type="character" w:customStyle="1" w:styleId="117">
    <w:name w:val="正文文本 (2)"/>
    <w:basedOn w:val="118"/>
    <w:qFormat/>
    <w:uiPriority w:val="0"/>
    <w:rPr>
      <w:rFonts w:ascii="MingLiU" w:hAnsi="MingLiU" w:eastAsia="MingLiU" w:cs="MingLiU"/>
      <w:color w:val="000000"/>
      <w:spacing w:val="40"/>
      <w:w w:val="100"/>
      <w:position w:val="0"/>
      <w:sz w:val="28"/>
      <w:szCs w:val="28"/>
      <w:u w:val="none"/>
      <w:lang w:val="zh-CN" w:eastAsia="zh-CN" w:bidi="zh-CN"/>
    </w:rPr>
  </w:style>
  <w:style w:type="character" w:customStyle="1" w:styleId="118">
    <w:name w:val="正文文本 (2)_"/>
    <w:basedOn w:val="40"/>
    <w:link w:val="116"/>
    <w:qFormat/>
    <w:uiPriority w:val="0"/>
    <w:rPr>
      <w:rFonts w:ascii="MingLiU" w:hAnsi="MingLiU" w:eastAsia="MingLiU" w:cs="MingLiU"/>
      <w:spacing w:val="40"/>
      <w:sz w:val="28"/>
      <w:szCs w:val="28"/>
    </w:rPr>
  </w:style>
  <w:style w:type="character" w:customStyle="1" w:styleId="119">
    <w:name w:val="正文文本 (2)9"/>
    <w:basedOn w:val="118"/>
    <w:qFormat/>
    <w:uiPriority w:val="0"/>
    <w:rPr>
      <w:rFonts w:ascii="MingLiU" w:hAnsi="MingLiU" w:eastAsia="MingLiU" w:cs="MingLiU"/>
      <w:color w:val="000000"/>
      <w:spacing w:val="40"/>
      <w:w w:val="100"/>
      <w:position w:val="0"/>
      <w:sz w:val="28"/>
      <w:szCs w:val="28"/>
      <w:u w:val="none"/>
      <w:lang w:val="zh-CN" w:eastAsia="zh-CN" w:bidi="zh-CN"/>
    </w:rPr>
  </w:style>
  <w:style w:type="paragraph" w:customStyle="1" w:styleId="120">
    <w:name w:val="1号标题"/>
    <w:basedOn w:val="34"/>
    <w:qFormat/>
    <w:uiPriority w:val="0"/>
    <w:pPr>
      <w:keepNext/>
      <w:keepLines/>
      <w:adjustRightInd w:val="0"/>
      <w:snapToGrid w:val="0"/>
      <w:spacing w:beforeLines="100" w:beforeAutospacing="0" w:afterLines="100" w:afterAutospacing="0" w:line="360" w:lineRule="auto"/>
      <w:jc w:val="center"/>
      <w:textAlignment w:val="baseline"/>
      <w:outlineLvl w:val="0"/>
    </w:pPr>
    <w:rPr>
      <w:rFonts w:ascii="Arial" w:hAnsi="Arial" w:cs="Arial"/>
      <w:b/>
      <w:sz w:val="32"/>
      <w:szCs w:val="32"/>
      <w:shd w:val="clear" w:color="auto" w:fill="FFFFFF"/>
    </w:rPr>
  </w:style>
  <w:style w:type="paragraph" w:customStyle="1" w:styleId="121">
    <w:name w:val="2号标题"/>
    <w:basedOn w:val="34"/>
    <w:qFormat/>
    <w:uiPriority w:val="0"/>
    <w:pPr>
      <w:keepNext/>
      <w:keepLines/>
      <w:adjustRightInd w:val="0"/>
      <w:snapToGrid w:val="0"/>
      <w:spacing w:beforeLines="50" w:beforeAutospacing="0" w:afterLines="50" w:afterAutospacing="0" w:line="360" w:lineRule="auto"/>
      <w:jc w:val="center"/>
      <w:textAlignment w:val="baseline"/>
      <w:outlineLvl w:val="1"/>
    </w:pPr>
    <w:rPr>
      <w:rFonts w:ascii="Arial" w:hAnsi="Arial" w:cs="Arial"/>
      <w:b/>
      <w:sz w:val="28"/>
      <w:szCs w:val="28"/>
      <w:shd w:val="clear" w:color="auto" w:fill="FFFFFF"/>
    </w:rPr>
  </w:style>
  <w:style w:type="paragraph" w:customStyle="1" w:styleId="122">
    <w:name w:val="正文 格式"/>
    <w:basedOn w:val="1"/>
    <w:qFormat/>
    <w:uiPriority w:val="0"/>
    <w:pPr>
      <w:adjustRightInd w:val="0"/>
      <w:snapToGrid w:val="0"/>
      <w:spacing w:line="360" w:lineRule="auto"/>
    </w:pPr>
    <w:rPr>
      <w:rFonts w:ascii="方正仿宋_GBK"/>
      <w:sz w:val="28"/>
      <w:szCs w:val="28"/>
    </w:rPr>
  </w:style>
  <w:style w:type="paragraph" w:customStyle="1" w:styleId="123">
    <w:name w:val="列出段落2"/>
    <w:basedOn w:val="1"/>
    <w:qFormat/>
    <w:uiPriority w:val="34"/>
    <w:pPr>
      <w:ind w:firstLine="420" w:firstLineChars="200"/>
    </w:pPr>
  </w:style>
  <w:style w:type="character" w:customStyle="1" w:styleId="124">
    <w:name w:val="hitclass"/>
    <w:basedOn w:val="40"/>
    <w:qFormat/>
    <w:uiPriority w:val="0"/>
  </w:style>
  <w:style w:type="character" w:customStyle="1" w:styleId="125">
    <w:name w:val="font81"/>
    <w:basedOn w:val="40"/>
    <w:qFormat/>
    <w:uiPriority w:val="0"/>
    <w:rPr>
      <w:rFonts w:hint="eastAsia" w:ascii="仿宋_GB2312" w:eastAsia="仿宋_GB2312" w:cs="仿宋_GB2312"/>
      <w:b/>
      <w:color w:val="000000"/>
      <w:sz w:val="24"/>
      <w:szCs w:val="24"/>
      <w:u w:val="none"/>
    </w:rPr>
  </w:style>
  <w:style w:type="character" w:customStyle="1" w:styleId="126">
    <w:name w:val="Hyperlink.0"/>
    <w:qFormat/>
    <w:uiPriority w:val="0"/>
    <w:rPr>
      <w:rFonts w:ascii="仿宋_GB2312" w:eastAsia="仿宋_GB2312" w:cs="仿宋_GB2312"/>
      <w:color w:val="FF0000"/>
      <w:u w:val="none" w:color="FF0000"/>
      <w:lang w:val="zh-TW" w:eastAsia="zh-TW" w:bidi="ar-SA"/>
    </w:rPr>
  </w:style>
  <w:style w:type="character" w:customStyle="1" w:styleId="127">
    <w:name w:val="无"/>
    <w:qFormat/>
    <w:uiPriority w:val="0"/>
  </w:style>
  <w:style w:type="character" w:customStyle="1" w:styleId="128">
    <w:name w:val="font71"/>
    <w:basedOn w:val="4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29">
    <w:name w:val="正文 + 宋体"/>
    <w:qFormat/>
    <w:uiPriority w:val="0"/>
    <w:pPr>
      <w:widowControl w:val="0"/>
      <w:jc w:val="both"/>
    </w:pPr>
    <w:rPr>
      <w:rFonts w:ascii="宋体" w:hAnsi="Times New Roman" w:eastAsia="宋体" w:cs="宋体"/>
      <w:kern w:val="2"/>
      <w:sz w:val="24"/>
      <w:szCs w:val="24"/>
      <w:lang w:val="en-US" w:eastAsia="zh-CN" w:bidi="ar-SA"/>
    </w:rPr>
  </w:style>
  <w:style w:type="paragraph" w:customStyle="1" w:styleId="130">
    <w:name w:val="目录 83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131">
    <w:name w:val="font141"/>
    <w:basedOn w:val="40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paragraph" w:styleId="13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33">
    <w:name w:val="ql-font-songti"/>
    <w:basedOn w:val="40"/>
    <w:qFormat/>
    <w:uiPriority w:val="0"/>
  </w:style>
  <w:style w:type="paragraph" w:customStyle="1" w:styleId="134">
    <w:name w:val="章编号"/>
    <w:basedOn w:val="4"/>
    <w:next w:val="1"/>
    <w:qFormat/>
    <w:uiPriority w:val="0"/>
    <w:pPr>
      <w:keepNext w:val="0"/>
      <w:keepLines w:val="0"/>
      <w:adjustRightInd w:val="0"/>
      <w:spacing w:before="0" w:afterLines="50" w:line="240" w:lineRule="auto"/>
      <w:jc w:val="center"/>
    </w:pPr>
    <w:rPr>
      <w:rFonts w:ascii="??" w:hAnsi="Courier New" w:eastAsia="黑体" w:cs="??"/>
      <w:kern w:val="2"/>
      <w:sz w:val="30"/>
      <w:szCs w:val="30"/>
    </w:rPr>
  </w:style>
  <w:style w:type="paragraph" w:customStyle="1" w:styleId="135">
    <w:name w:val="NOTE_Normal"/>
    <w:basedOn w:val="1"/>
    <w:qFormat/>
    <w:uiPriority w:val="0"/>
    <w:rPr>
      <w:rFonts w:ascii="Times New Roman" w:hAnsi="Times New Roman" w:eastAsia="宋体" w:cs="Times New Roman"/>
    </w:rPr>
  </w:style>
  <w:style w:type="paragraph" w:customStyle="1" w:styleId="136">
    <w:name w:val="一级标题"/>
    <w:next w:val="1"/>
    <w:qFormat/>
    <w:uiPriority w:val="0"/>
    <w:pPr>
      <w:spacing w:line="600" w:lineRule="exact"/>
      <w:ind w:firstLine="200" w:firstLineChars="200"/>
      <w:jc w:val="both"/>
    </w:pPr>
    <w:rPr>
      <w:rFonts w:ascii="方正黑体_GBK" w:hAnsi="Times New Roman" w:eastAsia="方正黑体_GBK" w:cs="Times New Roman"/>
      <w:kern w:val="2"/>
      <w:sz w:val="32"/>
      <w:szCs w:val="22"/>
      <w:lang w:val="en-US" w:eastAsia="zh-CN" w:bidi="ar-SA"/>
    </w:rPr>
  </w:style>
  <w:style w:type="paragraph" w:customStyle="1" w:styleId="137">
    <w:name w:val="二级标题"/>
    <w:next w:val="1"/>
    <w:qFormat/>
    <w:uiPriority w:val="0"/>
    <w:pPr>
      <w:spacing w:line="600" w:lineRule="exact"/>
      <w:ind w:firstLine="200" w:firstLineChars="200"/>
      <w:jc w:val="both"/>
    </w:pPr>
    <w:rPr>
      <w:rFonts w:ascii="方正楷体_GBK" w:hAnsi="Times New Roman" w:eastAsia="方正楷体_GBK" w:cs="Times New Roman"/>
      <w:kern w:val="2"/>
      <w:sz w:val="32"/>
      <w:szCs w:val="22"/>
      <w:lang w:val="en-US" w:eastAsia="zh-CN" w:bidi="ar-SA"/>
    </w:rPr>
  </w:style>
  <w:style w:type="paragraph" w:customStyle="1" w:styleId="138">
    <w:name w:val="Header or footer|2"/>
    <w:basedOn w:val="1"/>
    <w:qFormat/>
    <w:uiPriority w:val="0"/>
    <w:pPr>
      <w:widowControl w:val="0"/>
      <w:shd w:val="clear" w:color="auto" w:fill="FFFFFF"/>
    </w:pPr>
    <w:rPr>
      <w:sz w:val="20"/>
      <w:szCs w:val="20"/>
      <w:u w:val="none"/>
      <w:lang w:val="zh-TW" w:eastAsia="zh-TW" w:bidi="zh-TW"/>
    </w:rPr>
  </w:style>
  <w:style w:type="paragraph" w:customStyle="1" w:styleId="139">
    <w:name w:val="正文 New New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140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141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2">
    <w:name w:val="正文 A"/>
    <w:qFormat/>
    <w:uiPriority w:val="99"/>
    <w:pPr>
      <w:widowControl w:val="0"/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jc w:val="both"/>
    </w:pPr>
    <w:rPr>
      <w:rFonts w:ascii="Arial Unicode MS" w:hAnsi="Arial Unicode MS" w:eastAsia="Arial Unicode MS" w:cs="Arial Unicode MS"/>
      <w:color w:val="000000"/>
      <w:kern w:val="2"/>
      <w:sz w:val="32"/>
      <w:szCs w:val="32"/>
      <w:lang w:val="en-US" w:eastAsia="zh-CN" w:bidi="ar-SA"/>
    </w:rPr>
  </w:style>
  <w:style w:type="paragraph" w:customStyle="1" w:styleId="143">
    <w:name w:val="PlainText"/>
    <w:basedOn w:val="1"/>
    <w:qFormat/>
    <w:uiPriority w:val="0"/>
    <w:pPr>
      <w:jc w:val="both"/>
      <w:textAlignment w:val="baseline"/>
    </w:pPr>
    <w:rPr>
      <w:rFonts w:ascii="宋体" w:hAnsi="Courier New" w:eastAsia="方正仿宋_GBK"/>
      <w:kern w:val="2"/>
      <w:sz w:val="32"/>
      <w:szCs w:val="24"/>
      <w:lang w:val="en-US" w:eastAsia="zh-CN" w:bidi="ar-SA"/>
    </w:rPr>
  </w:style>
  <w:style w:type="paragraph" w:customStyle="1" w:styleId="144">
    <w:name w:val="List Paragraph_bc990c6c-6e2c-4229-a72e-b08b9bc6ea0c"/>
    <w:basedOn w:val="1"/>
    <w:qFormat/>
    <w:uiPriority w:val="99"/>
    <w:pPr>
      <w:ind w:firstLine="420" w:firstLineChars="200"/>
    </w:pPr>
  </w:style>
  <w:style w:type="paragraph" w:customStyle="1" w:styleId="145">
    <w:name w:val="标题1"/>
    <w:basedOn w:val="1"/>
    <w:next w:val="1"/>
    <w:qFormat/>
    <w:uiPriority w:val="0"/>
    <w:pPr>
      <w:tabs>
        <w:tab w:val="left" w:pos="9193"/>
        <w:tab w:val="left" w:pos="9827"/>
      </w:tabs>
      <w:autoSpaceDE w:val="0"/>
      <w:autoSpaceDN w:val="0"/>
      <w:snapToGrid w:val="0"/>
      <w:spacing w:before="156" w:beforeLines="50" w:after="156" w:afterLines="50" w:line="640" w:lineRule="exact"/>
      <w:jc w:val="center"/>
    </w:pPr>
    <w:rPr>
      <w:rFonts w:eastAsia="方正小标宋_GBK"/>
      <w:snapToGrid w:val="0"/>
      <w:kern w:val="0"/>
      <w:sz w:val="44"/>
    </w:rPr>
  </w:style>
  <w:style w:type="paragraph" w:customStyle="1" w:styleId="146">
    <w:name w:val="List Paragraph_d3c2b484-ea9e-4daa-a267-8894819c4251"/>
    <w:basedOn w:val="1"/>
    <w:qFormat/>
    <w:uiPriority w:val="0"/>
    <w:pPr>
      <w:ind w:firstLine="420" w:firstLineChars="200"/>
    </w:pPr>
  </w:style>
  <w:style w:type="paragraph" w:customStyle="1" w:styleId="147">
    <w:name w:val="Normal Indent1"/>
    <w:basedOn w:val="1"/>
    <w:next w:val="1"/>
    <w:qFormat/>
    <w:uiPriority w:val="0"/>
    <w:pPr>
      <w:ind w:firstLine="567"/>
    </w:pPr>
    <w:rPr>
      <w:rFonts w:ascii="Calibri" w:hAnsi="Calibri"/>
    </w:rPr>
  </w:style>
  <w:style w:type="character" w:customStyle="1" w:styleId="148">
    <w:name w:val="font121"/>
    <w:basedOn w:val="40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49">
    <w:name w:val="font112"/>
    <w:basedOn w:val="40"/>
    <w:qFormat/>
    <w:uiPriority w:val="0"/>
    <w:rPr>
      <w:rFonts w:ascii="Wingdings 2" w:hAnsi="Wingdings 2" w:eastAsia="Wingdings 2" w:cs="Wingdings 2"/>
      <w:color w:val="000000"/>
      <w:sz w:val="22"/>
      <w:szCs w:val="22"/>
      <w:u w:val="none"/>
    </w:rPr>
  </w:style>
  <w:style w:type="character" w:customStyle="1" w:styleId="150">
    <w:name w:val="15"/>
    <w:basedOn w:val="40"/>
    <w:qFormat/>
    <w:uiPriority w:val="0"/>
    <w:rPr>
      <w:rFonts w:hint="default"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4</Pages>
  <Words>754</Words>
  <Characters>766</Characters>
  <Lines>1</Lines>
  <Paragraphs>1</Paragraphs>
  <TotalTime>0</TotalTime>
  <ScaleCrop>false</ScaleCrop>
  <LinksUpToDate>false</LinksUpToDate>
  <CharactersWithSpaces>942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2018-03-09T09:22:00Z</dcterms:created>
  <dc:creator>Administrator</dc:creator>
  <cp:lastModifiedBy>Administrator</cp:lastModifiedBy>
  <cp:lastPrinted>2025-10-16T08:43:00Z</cp:lastPrinted>
  <dcterms:modified xsi:type="dcterms:W3CDTF">2025-10-16T09:23:46Z</dcterms:modified>
  <dc:title>龙洲湾办发〔2017〕136号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5D8ECAA800DF44C7BFAB72F828F4B8FE</vt:lpwstr>
  </property>
</Properties>
</file>